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1D1458" w14:textId="5EBA3DAE" w:rsidR="006A1A2F" w:rsidRDefault="00AD4FA6">
      <w:pPr>
        <w:tabs>
          <w:tab w:val="left" w:pos="851"/>
          <w:tab w:val="left" w:pos="5103"/>
        </w:tabs>
        <w:ind w:left="-142"/>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57728" behindDoc="0" locked="0" layoutInCell="1" allowOverlap="1" wp14:anchorId="225864CD" wp14:editId="2C875450">
            <wp:simplePos x="0" y="0"/>
            <wp:positionH relativeFrom="margin">
              <wp:posOffset>1627505</wp:posOffset>
            </wp:positionH>
            <wp:positionV relativeFrom="paragraph">
              <wp:posOffset>-60325</wp:posOffset>
            </wp:positionV>
            <wp:extent cx="3394075" cy="720090"/>
            <wp:effectExtent l="0" t="0" r="0" b="0"/>
            <wp:wrapSquare wrapText="bothSides"/>
            <wp:docPr id="2" name="Afbeelding 130265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407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27B24" w14:textId="77777777" w:rsidR="006A1A2F" w:rsidRDefault="006A1A2F">
      <w:pPr>
        <w:tabs>
          <w:tab w:val="left" w:pos="851"/>
          <w:tab w:val="left" w:pos="5103"/>
        </w:tabs>
        <w:ind w:left="-142"/>
        <w:rPr>
          <w:rFonts w:ascii="Times New Roman" w:hAnsi="Times New Roman" w:cs="Times New Roman"/>
          <w:sz w:val="24"/>
          <w:szCs w:val="24"/>
        </w:rPr>
      </w:pPr>
    </w:p>
    <w:p w14:paraId="665AE1A0" w14:textId="77777777" w:rsidR="006A1A2F" w:rsidRDefault="006A1A2F">
      <w:pPr>
        <w:tabs>
          <w:tab w:val="left" w:pos="851"/>
          <w:tab w:val="left" w:pos="5103"/>
        </w:tabs>
        <w:ind w:left="-142"/>
        <w:rPr>
          <w:rFonts w:ascii="Times New Roman" w:hAnsi="Times New Roman" w:cs="Times New Roman"/>
          <w:sz w:val="24"/>
          <w:szCs w:val="24"/>
        </w:rPr>
      </w:pPr>
    </w:p>
    <w:p w14:paraId="478EB741" w14:textId="77777777" w:rsidR="006A1A2F" w:rsidRDefault="006A1A2F" w:rsidP="000B278A">
      <w:pPr>
        <w:tabs>
          <w:tab w:val="left" w:pos="851"/>
          <w:tab w:val="left" w:pos="5103"/>
        </w:tabs>
        <w:ind w:left="-142"/>
        <w:rPr>
          <w:rFonts w:ascii="Times New Roman" w:hAnsi="Times New Roman" w:cs="Times New Roman"/>
          <w:sz w:val="24"/>
          <w:szCs w:val="24"/>
        </w:rPr>
      </w:pPr>
    </w:p>
    <w:p w14:paraId="7FC8EF1B" w14:textId="77777777" w:rsidR="00694536" w:rsidRDefault="00694536" w:rsidP="00694536">
      <w:pPr>
        <w:pStyle w:val="Geenafstand"/>
        <w:rPr>
          <w:rFonts w:ascii="Arial" w:hAnsi="Arial" w:cs="Arial"/>
          <w:b/>
          <w:noProof/>
          <w:sz w:val="22"/>
          <w:szCs w:val="22"/>
          <w:lang w:eastAsia="nl-NL"/>
        </w:rPr>
      </w:pPr>
    </w:p>
    <w:p w14:paraId="7745BBF0" w14:textId="4947CB0A" w:rsidR="00694536" w:rsidRPr="00694536" w:rsidRDefault="00C63E3E" w:rsidP="00694536">
      <w:pPr>
        <w:pStyle w:val="Geenafstand"/>
        <w:jc w:val="center"/>
        <w:rPr>
          <w:b/>
          <w:noProof/>
          <w:lang w:eastAsia="nl-NL"/>
        </w:rPr>
      </w:pPr>
      <w:r w:rsidRPr="00694536">
        <w:rPr>
          <w:b/>
          <w:noProof/>
          <w:lang w:eastAsia="nl-NL"/>
        </w:rPr>
        <w:t>Mariakerk</w:t>
      </w:r>
    </w:p>
    <w:p w14:paraId="129D0B0B" w14:textId="77777777" w:rsidR="00694536" w:rsidRPr="00694536" w:rsidRDefault="00694536" w:rsidP="00694536">
      <w:pPr>
        <w:pStyle w:val="Geenafstand"/>
        <w:jc w:val="center"/>
        <w:rPr>
          <w:b/>
          <w:noProof/>
          <w:sz w:val="16"/>
          <w:szCs w:val="16"/>
          <w:lang w:eastAsia="nl-NL"/>
        </w:rPr>
      </w:pPr>
    </w:p>
    <w:p w14:paraId="49190351" w14:textId="5A89E5E7" w:rsidR="0083436D" w:rsidRPr="00694536" w:rsidRDefault="00C63E3E" w:rsidP="00694536">
      <w:pPr>
        <w:pStyle w:val="Geenafstand"/>
        <w:jc w:val="center"/>
        <w:rPr>
          <w:b/>
          <w:noProof/>
          <w:lang w:eastAsia="nl-NL"/>
        </w:rPr>
      </w:pPr>
      <w:r w:rsidRPr="00694536">
        <w:rPr>
          <w:b/>
          <w:noProof/>
          <w:lang w:eastAsia="nl-NL"/>
        </w:rPr>
        <w:t>Cadzand</w:t>
      </w:r>
    </w:p>
    <w:p w14:paraId="5FA117EF" w14:textId="77777777" w:rsidR="00971AA8" w:rsidRPr="00694536" w:rsidRDefault="00971AA8" w:rsidP="0083436D">
      <w:pPr>
        <w:pStyle w:val="Geenafstand"/>
        <w:jc w:val="center"/>
        <w:rPr>
          <w:b/>
          <w:noProof/>
          <w:sz w:val="16"/>
          <w:szCs w:val="16"/>
          <w:lang w:eastAsia="nl-NL"/>
        </w:rPr>
      </w:pPr>
    </w:p>
    <w:p w14:paraId="4220200A" w14:textId="77777777" w:rsidR="0083436D" w:rsidRPr="00694536" w:rsidRDefault="00C63E3E" w:rsidP="0083436D">
      <w:pPr>
        <w:pStyle w:val="Geenafstand"/>
        <w:jc w:val="center"/>
        <w:rPr>
          <w:noProof/>
          <w:lang w:eastAsia="nl-NL"/>
        </w:rPr>
      </w:pPr>
      <w:r w:rsidRPr="00694536">
        <w:rPr>
          <w:noProof/>
          <w:lang w:eastAsia="nl-NL"/>
        </w:rPr>
        <w:t>21 juli 2024</w:t>
      </w:r>
      <w:r w:rsidR="0083436D" w:rsidRPr="00694536">
        <w:rPr>
          <w:noProof/>
          <w:lang w:eastAsia="nl-NL"/>
        </w:rPr>
        <w:t xml:space="preserve">, </w:t>
      </w:r>
      <w:r w:rsidRPr="00694536">
        <w:rPr>
          <w:noProof/>
          <w:lang w:eastAsia="nl-NL"/>
        </w:rPr>
        <w:t>09.3</w:t>
      </w:r>
      <w:r w:rsidR="0083436D" w:rsidRPr="00694536">
        <w:rPr>
          <w:noProof/>
          <w:lang w:eastAsia="nl-NL"/>
        </w:rPr>
        <w:t>0 uur</w:t>
      </w:r>
    </w:p>
    <w:p w14:paraId="6579EEE8" w14:textId="77777777" w:rsidR="003673B3" w:rsidRDefault="003673B3" w:rsidP="0083436D">
      <w:pPr>
        <w:pStyle w:val="Geenafstand"/>
        <w:jc w:val="center"/>
        <w:rPr>
          <w:noProof/>
          <w:lang w:eastAsia="nl-NL"/>
        </w:rPr>
      </w:pPr>
    </w:p>
    <w:p w14:paraId="11CF1ADE" w14:textId="77777777" w:rsidR="0083436D" w:rsidRPr="00370E81" w:rsidRDefault="0083436D" w:rsidP="0083436D">
      <w:pPr>
        <w:pStyle w:val="Geenafstand"/>
        <w:ind w:left="-142" w:firstLine="0"/>
      </w:pPr>
      <w:r w:rsidRPr="00370E81">
        <w:t>Voorganger:</w:t>
      </w:r>
      <w:r w:rsidR="00E02886">
        <w:t xml:space="preserve"> ds. </w:t>
      </w:r>
      <w:r w:rsidR="00C63E3E">
        <w:t>C. Baggerman, Krimpen aan den IJssel</w:t>
      </w:r>
    </w:p>
    <w:p w14:paraId="51466F4B" w14:textId="62E3E5A6" w:rsidR="0083436D" w:rsidRPr="008D6F17" w:rsidRDefault="007D735A" w:rsidP="0083436D">
      <w:pPr>
        <w:pStyle w:val="Geenafstand"/>
        <w:ind w:left="-142" w:firstLine="0"/>
      </w:pPr>
      <w:r>
        <w:t>Organist:</w:t>
      </w:r>
      <w:r w:rsidR="00C04593">
        <w:t xml:space="preserve"> Cees H</w:t>
      </w:r>
      <w:r w:rsidR="001B2137">
        <w:t>amelink</w:t>
      </w:r>
      <w:r>
        <w:t xml:space="preserve"> </w:t>
      </w:r>
    </w:p>
    <w:p w14:paraId="16287660" w14:textId="62030D81" w:rsidR="0083436D" w:rsidRPr="008D6F17" w:rsidRDefault="0083436D" w:rsidP="0083436D">
      <w:pPr>
        <w:pStyle w:val="Geenafstand"/>
        <w:ind w:left="-142" w:firstLine="0"/>
      </w:pPr>
      <w:r w:rsidRPr="008D6F17">
        <w:t xml:space="preserve">Ambtsdragers: </w:t>
      </w:r>
      <w:r w:rsidR="005360B1">
        <w:t>Jos Bakker, Wil Prins</w:t>
      </w:r>
    </w:p>
    <w:p w14:paraId="29520A75" w14:textId="77777777" w:rsidR="001B2137" w:rsidRDefault="0091708B" w:rsidP="001B2137">
      <w:pPr>
        <w:pStyle w:val="Geenafstand"/>
        <w:ind w:left="-142" w:firstLine="0"/>
      </w:pPr>
      <w:r w:rsidRPr="008D6F17">
        <w:t>Lector:</w:t>
      </w:r>
      <w:r w:rsidR="008D6F17" w:rsidRPr="008D6F17">
        <w:t xml:space="preserve"> </w:t>
      </w:r>
      <w:r w:rsidR="001B2137">
        <w:t>S</w:t>
      </w:r>
      <w:r w:rsidR="00C04593">
        <w:t>uzanne</w:t>
      </w:r>
      <w:r w:rsidR="001B2137">
        <w:t xml:space="preserve"> Smit</w:t>
      </w:r>
    </w:p>
    <w:p w14:paraId="4B67EC37" w14:textId="77777777" w:rsidR="001B2137" w:rsidRDefault="001B2137" w:rsidP="001B2137">
      <w:pPr>
        <w:pStyle w:val="Geenafstand"/>
        <w:ind w:left="-142" w:firstLine="0"/>
      </w:pPr>
      <w:r>
        <w:t>Kinderkring: Ria Francke</w:t>
      </w:r>
    </w:p>
    <w:p w14:paraId="6CDDDF48" w14:textId="77777777" w:rsidR="001B2137" w:rsidRDefault="001B2137" w:rsidP="001B2137">
      <w:pPr>
        <w:pStyle w:val="Geenafstand"/>
        <w:ind w:left="-142" w:firstLine="0"/>
      </w:pPr>
    </w:p>
    <w:p w14:paraId="16CBBD2D" w14:textId="787A1058" w:rsidR="0083436D" w:rsidRDefault="0083436D" w:rsidP="001B2137">
      <w:pPr>
        <w:pStyle w:val="Geenafstand"/>
        <w:ind w:left="-142" w:firstLine="0"/>
      </w:pPr>
      <w:r w:rsidRPr="001B2137">
        <w:t>De</w:t>
      </w:r>
      <w:r w:rsidR="004118CA" w:rsidRPr="001B2137">
        <w:t xml:space="preserve"> </w:t>
      </w:r>
      <w:r w:rsidRPr="001B2137">
        <w:t>1</w:t>
      </w:r>
      <w:r w:rsidRPr="001B2137">
        <w:rPr>
          <w:vertAlign w:val="superscript"/>
        </w:rPr>
        <w:t>e</w:t>
      </w:r>
      <w:r w:rsidRPr="001B2137">
        <w:t xml:space="preserve"> collecte is bestemd voor</w:t>
      </w:r>
      <w:r w:rsidRPr="00370E81">
        <w:t xml:space="preserve"> </w:t>
      </w:r>
      <w:proofErr w:type="spellStart"/>
      <w:r w:rsidR="001B2137" w:rsidRPr="001B2137">
        <w:t>stg</w:t>
      </w:r>
      <w:proofErr w:type="spellEnd"/>
      <w:r w:rsidR="001B2137" w:rsidRPr="001B2137">
        <w:t xml:space="preserve">. Leergeld </w:t>
      </w:r>
      <w:proofErr w:type="spellStart"/>
      <w:r w:rsidR="001B2137" w:rsidRPr="001B2137">
        <w:t>ZVl</w:t>
      </w:r>
      <w:proofErr w:type="spellEnd"/>
      <w:r w:rsidR="001B2137">
        <w:t xml:space="preserve">., </w:t>
      </w:r>
      <w:r w:rsidRPr="001B2137">
        <w:t>de 2</w:t>
      </w:r>
      <w:r w:rsidRPr="001B2137">
        <w:rPr>
          <w:vertAlign w:val="superscript"/>
        </w:rPr>
        <w:t>e</w:t>
      </w:r>
      <w:r w:rsidRPr="001B2137">
        <w:t xml:space="preserve"> collecte voor kerkrentmeesters</w:t>
      </w:r>
    </w:p>
    <w:p w14:paraId="2125301B" w14:textId="77777777" w:rsidR="004118CA" w:rsidRPr="001965B3" w:rsidRDefault="004118CA" w:rsidP="0083436D">
      <w:pPr>
        <w:pStyle w:val="Geenafstand"/>
        <w:ind w:left="-142" w:firstLine="0"/>
        <w:rPr>
          <w:sz w:val="16"/>
          <w:szCs w:val="16"/>
        </w:rPr>
      </w:pPr>
    </w:p>
    <w:p w14:paraId="2AB33D99" w14:textId="74F8546F" w:rsidR="004118CA" w:rsidRPr="00EC1165" w:rsidRDefault="004118CA" w:rsidP="007D735A">
      <w:pPr>
        <w:pStyle w:val="Geenafstand"/>
        <w:ind w:left="-142" w:firstLine="0"/>
      </w:pPr>
      <w:r>
        <w:t xml:space="preserve">De bloemen uit de dienst gaan met </w:t>
      </w:r>
      <w:r w:rsidRPr="008F4B80">
        <w:t>een groet naar</w:t>
      </w:r>
      <w:r w:rsidR="00E42207" w:rsidRPr="008F4B80">
        <w:t xml:space="preserve"> </w:t>
      </w:r>
      <w:r w:rsidRPr="008F4B80">
        <w:t xml:space="preserve"> </w:t>
      </w:r>
      <w:r w:rsidR="009C1BCE" w:rsidRPr="008F4B80">
        <w:t xml:space="preserve">mw. Risseeuw- </w:t>
      </w:r>
      <w:proofErr w:type="spellStart"/>
      <w:r w:rsidR="009C1BCE" w:rsidRPr="008F4B80">
        <w:t>Kools</w:t>
      </w:r>
      <w:proofErr w:type="spellEnd"/>
      <w:r w:rsidR="009C1BCE" w:rsidRPr="008F4B80">
        <w:t xml:space="preserve"> </w:t>
      </w:r>
      <w:r w:rsidR="008F4B80" w:rsidRPr="008F4B80">
        <w:t xml:space="preserve"> en </w:t>
      </w:r>
      <w:r w:rsidR="004C3515" w:rsidRPr="008F4B80">
        <w:t>dhr</w:t>
      </w:r>
      <w:r w:rsidR="008F4B80" w:rsidRPr="008F4B80">
        <w:t>.</w:t>
      </w:r>
      <w:r w:rsidR="004C3515" w:rsidRPr="008F4B80">
        <w:t xml:space="preserve"> M</w:t>
      </w:r>
      <w:r w:rsidR="008F4B80" w:rsidRPr="008F4B80">
        <w:t xml:space="preserve">. </w:t>
      </w:r>
      <w:r w:rsidR="004C3515" w:rsidRPr="008F4B80">
        <w:t>d</w:t>
      </w:r>
      <w:r w:rsidR="008F4B80" w:rsidRPr="008F4B80">
        <w:t xml:space="preserve">e </w:t>
      </w:r>
      <w:proofErr w:type="spellStart"/>
      <w:r w:rsidR="004C3515" w:rsidRPr="008F4B80">
        <w:t>F</w:t>
      </w:r>
      <w:r w:rsidR="008F4B80" w:rsidRPr="008F4B80">
        <w:t>eijter</w:t>
      </w:r>
      <w:proofErr w:type="spellEnd"/>
    </w:p>
    <w:p w14:paraId="394EDC7E" w14:textId="77777777" w:rsidR="001D52E0" w:rsidRPr="001965B3" w:rsidRDefault="001D52E0" w:rsidP="0083436D">
      <w:pPr>
        <w:pStyle w:val="Geenafstand"/>
        <w:ind w:left="-142" w:firstLine="0"/>
        <w:rPr>
          <w:sz w:val="16"/>
          <w:szCs w:val="16"/>
        </w:rPr>
      </w:pPr>
    </w:p>
    <w:p w14:paraId="216D934F" w14:textId="77777777" w:rsidR="001D52E0" w:rsidRPr="00EC1165" w:rsidRDefault="001D52E0" w:rsidP="0083436D">
      <w:pPr>
        <w:pStyle w:val="Geenafstand"/>
        <w:ind w:left="-142" w:firstLine="0"/>
      </w:pPr>
      <w:r w:rsidRPr="00A3025A">
        <w:t>Na afloop van de dienst bij u welkom bij de koffie/thee</w:t>
      </w:r>
      <w:r w:rsidR="00E42207">
        <w:t xml:space="preserve"> in ‘t Zwin</w:t>
      </w:r>
    </w:p>
    <w:p w14:paraId="03B906C2" w14:textId="77777777" w:rsidR="0083436D" w:rsidRPr="00EC1165" w:rsidRDefault="0083436D" w:rsidP="0083436D">
      <w:pPr>
        <w:pStyle w:val="Geenafstand"/>
        <w:ind w:hanging="566"/>
      </w:pPr>
    </w:p>
    <w:p w14:paraId="6C44F7C5" w14:textId="77777777" w:rsidR="00A33DB4" w:rsidRPr="00EC1165" w:rsidRDefault="00A33DB4" w:rsidP="0083436D">
      <w:pPr>
        <w:tabs>
          <w:tab w:val="left" w:pos="851"/>
          <w:tab w:val="left" w:pos="5103"/>
        </w:tabs>
        <w:ind w:left="-142"/>
        <w:rPr>
          <w:rStyle w:val="PlattetekstChar"/>
          <w:rFonts w:ascii="Times New Roman" w:hAnsi="Times New Roman" w:cs="Times New Roman"/>
          <w:sz w:val="24"/>
          <w:szCs w:val="24"/>
        </w:rPr>
        <w:sectPr w:rsidR="00A33DB4" w:rsidRPr="00EC1165" w:rsidSect="00AB2486">
          <w:headerReference w:type="default" r:id="rId8"/>
          <w:pgSz w:w="11906" w:h="16838"/>
          <w:pgMar w:top="1021" w:right="1021" w:bottom="851" w:left="1021" w:header="720" w:footer="720" w:gutter="0"/>
          <w:cols w:space="720"/>
          <w:docGrid w:linePitch="360"/>
        </w:sectPr>
      </w:pPr>
    </w:p>
    <w:p w14:paraId="2CE242B8" w14:textId="77777777" w:rsidR="0083436D" w:rsidRPr="00A3025A" w:rsidRDefault="0083436D" w:rsidP="0083436D">
      <w:pPr>
        <w:tabs>
          <w:tab w:val="left" w:pos="851"/>
          <w:tab w:val="left" w:pos="5103"/>
        </w:tabs>
        <w:ind w:left="-142"/>
        <w:rPr>
          <w:rFonts w:ascii="Times New Roman" w:hAnsi="Times New Roman" w:cs="Times New Roman"/>
          <w:sz w:val="24"/>
          <w:szCs w:val="24"/>
        </w:rPr>
      </w:pPr>
      <w:r w:rsidRPr="00A3025A">
        <w:rPr>
          <w:rStyle w:val="PlattetekstChar"/>
          <w:rFonts w:ascii="Times New Roman" w:hAnsi="Times New Roman" w:cs="Times New Roman"/>
          <w:sz w:val="24"/>
          <w:szCs w:val="24"/>
        </w:rPr>
        <w:t>OM TE BEGINNEN</w:t>
      </w:r>
    </w:p>
    <w:p w14:paraId="7F2653F2" w14:textId="77777777" w:rsidR="00A33DB4" w:rsidRPr="00A3025A" w:rsidRDefault="00A33DB4" w:rsidP="00A33DB4">
      <w:pPr>
        <w:tabs>
          <w:tab w:val="left" w:pos="851"/>
          <w:tab w:val="left" w:pos="5103"/>
        </w:tabs>
        <w:ind w:left="-142"/>
        <w:rPr>
          <w:rFonts w:ascii="Times New Roman" w:hAnsi="Times New Roman" w:cs="Times New Roman"/>
          <w:sz w:val="24"/>
          <w:szCs w:val="24"/>
        </w:rPr>
      </w:pPr>
    </w:p>
    <w:p w14:paraId="7C6F7993" w14:textId="77777777" w:rsidR="00117FD2" w:rsidRPr="00A3025A" w:rsidRDefault="00A33DB4" w:rsidP="00117FD2">
      <w:pPr>
        <w:tabs>
          <w:tab w:val="left" w:pos="851"/>
          <w:tab w:val="left" w:pos="5103"/>
        </w:tabs>
        <w:ind w:left="-142"/>
        <w:rPr>
          <w:rStyle w:val="PlattetekstChar"/>
          <w:rFonts w:ascii="Times New Roman" w:hAnsi="Times New Roman" w:cs="Times New Roman"/>
          <w:i/>
          <w:sz w:val="24"/>
          <w:szCs w:val="24"/>
        </w:rPr>
      </w:pPr>
      <w:r w:rsidRPr="00A3025A">
        <w:rPr>
          <w:rStyle w:val="PlattetekstChar"/>
          <w:rFonts w:ascii="Times New Roman" w:hAnsi="Times New Roman" w:cs="Times New Roman"/>
          <w:sz w:val="24"/>
          <w:szCs w:val="24"/>
        </w:rPr>
        <w:t>Woord van welkom</w:t>
      </w:r>
      <w:r w:rsidRPr="00A3025A">
        <w:rPr>
          <w:rStyle w:val="PlattetekstChar"/>
          <w:rFonts w:ascii="Times New Roman" w:hAnsi="Times New Roman" w:cs="Times New Roman"/>
          <w:i/>
          <w:sz w:val="24"/>
          <w:szCs w:val="24"/>
        </w:rPr>
        <w:t xml:space="preserve"> </w:t>
      </w:r>
    </w:p>
    <w:p w14:paraId="5B97F69C" w14:textId="77777777" w:rsidR="00117FD2" w:rsidRPr="00A3025A" w:rsidRDefault="00117FD2" w:rsidP="00117FD2">
      <w:pPr>
        <w:tabs>
          <w:tab w:val="left" w:pos="851"/>
          <w:tab w:val="left" w:pos="5103"/>
        </w:tabs>
        <w:ind w:left="-142"/>
        <w:rPr>
          <w:rStyle w:val="PlattetekstChar"/>
          <w:rFonts w:ascii="Times New Roman" w:hAnsi="Times New Roman" w:cs="Times New Roman"/>
          <w:i/>
          <w:sz w:val="24"/>
          <w:szCs w:val="24"/>
        </w:rPr>
      </w:pPr>
    </w:p>
    <w:p w14:paraId="6FDCA266" w14:textId="77777777" w:rsidR="00117FD2" w:rsidRPr="00A3025A" w:rsidRDefault="00117FD2" w:rsidP="00117FD2">
      <w:pPr>
        <w:tabs>
          <w:tab w:val="left" w:pos="851"/>
          <w:tab w:val="left" w:pos="5103"/>
        </w:tabs>
        <w:ind w:left="-142"/>
        <w:rPr>
          <w:rFonts w:ascii="Times New Roman" w:hAnsi="Times New Roman" w:cs="Times New Roman"/>
          <w:i/>
          <w:sz w:val="24"/>
          <w:szCs w:val="24"/>
        </w:rPr>
      </w:pPr>
      <w:r w:rsidRPr="00A3025A">
        <w:rPr>
          <w:rFonts w:ascii="Times New Roman" w:hAnsi="Times New Roman" w:cs="Times New Roman"/>
          <w:sz w:val="24"/>
          <w:szCs w:val="24"/>
        </w:rPr>
        <w:t>Aan de Paaskaars wo</w:t>
      </w:r>
      <w:r w:rsidR="00A47F5A" w:rsidRPr="00A3025A">
        <w:rPr>
          <w:rFonts w:ascii="Times New Roman" w:hAnsi="Times New Roman" w:cs="Times New Roman"/>
          <w:sz w:val="24"/>
          <w:szCs w:val="24"/>
        </w:rPr>
        <w:t>rden de tafelkaarsen ontstoken.</w:t>
      </w:r>
      <w:r w:rsidRPr="00A3025A">
        <w:rPr>
          <w:rFonts w:ascii="Times New Roman" w:hAnsi="Times New Roman" w:cs="Times New Roman"/>
          <w:sz w:val="24"/>
          <w:szCs w:val="24"/>
        </w:rPr>
        <w:t xml:space="preserve"> </w:t>
      </w:r>
    </w:p>
    <w:p w14:paraId="7E4F1A30" w14:textId="77777777" w:rsidR="005729EB" w:rsidRPr="00A3025A" w:rsidRDefault="008E2EFF" w:rsidP="008E2EFF">
      <w:pPr>
        <w:pStyle w:val="Geenafstand"/>
        <w:ind w:left="284" w:hanging="850"/>
      </w:pPr>
      <w:r w:rsidRPr="00A3025A">
        <w:t xml:space="preserve">        </w:t>
      </w:r>
      <w:r w:rsidR="005729EB" w:rsidRPr="00A3025A">
        <w:t xml:space="preserve">o.: </w:t>
      </w:r>
      <w:r w:rsidR="005729EB" w:rsidRPr="00A3025A">
        <w:tab/>
        <w:t xml:space="preserve">We ontsteken de tafelkaarsen. </w:t>
      </w:r>
    </w:p>
    <w:p w14:paraId="3BAC9C73" w14:textId="77777777" w:rsidR="005729EB" w:rsidRPr="00A3025A" w:rsidRDefault="005729EB" w:rsidP="008E2EFF">
      <w:pPr>
        <w:pStyle w:val="Geenafstand"/>
        <w:ind w:left="284" w:hanging="850"/>
      </w:pPr>
      <w:r w:rsidRPr="00A3025A">
        <w:t xml:space="preserve">        </w:t>
      </w:r>
      <w:r w:rsidRPr="00A3025A">
        <w:tab/>
        <w:t xml:space="preserve">Eén kaars voor onze verbondenheid met </w:t>
      </w:r>
      <w:r w:rsidR="008E2EFF" w:rsidRPr="00A3025A">
        <w:t>h</w:t>
      </w:r>
      <w:r w:rsidRPr="00A3025A">
        <w:t>et jodendom</w:t>
      </w:r>
    </w:p>
    <w:p w14:paraId="67FAA8BD" w14:textId="77777777" w:rsidR="005729EB" w:rsidRPr="00A3025A" w:rsidRDefault="005729EB" w:rsidP="008E2EFF">
      <w:pPr>
        <w:pStyle w:val="Geenafstand"/>
        <w:ind w:left="284" w:hanging="850"/>
      </w:pPr>
      <w:r w:rsidRPr="00A3025A">
        <w:t xml:space="preserve">     </w:t>
      </w:r>
      <w:r w:rsidRPr="00A3025A">
        <w:tab/>
        <w:t>en één kaars voor de gemeente.</w:t>
      </w:r>
    </w:p>
    <w:p w14:paraId="16284702" w14:textId="77777777" w:rsidR="005729EB" w:rsidRPr="00A3025A" w:rsidRDefault="005729EB" w:rsidP="008E2EFF">
      <w:pPr>
        <w:pStyle w:val="Geenafstand"/>
        <w:ind w:left="284" w:hanging="850"/>
      </w:pPr>
      <w:r w:rsidRPr="00A3025A">
        <w:t xml:space="preserve">     </w:t>
      </w:r>
      <w:r w:rsidRPr="00A3025A">
        <w:tab/>
        <w:t xml:space="preserve">Als gelovigen zijn we door de eeuwen heen, </w:t>
      </w:r>
    </w:p>
    <w:p w14:paraId="2238E43B" w14:textId="77777777" w:rsidR="005729EB" w:rsidRPr="00A3025A" w:rsidRDefault="005729EB" w:rsidP="008E2EFF">
      <w:pPr>
        <w:pStyle w:val="Geenafstand"/>
        <w:ind w:left="284" w:hanging="850"/>
      </w:pPr>
      <w:r w:rsidRPr="00A3025A">
        <w:t xml:space="preserve">     </w:t>
      </w:r>
      <w:r w:rsidRPr="00A3025A">
        <w:tab/>
        <w:t xml:space="preserve">onlosmakelijk met elkaar verbonden </w:t>
      </w:r>
    </w:p>
    <w:p w14:paraId="7B98705D" w14:textId="77777777" w:rsidR="005729EB" w:rsidRPr="00A3025A" w:rsidRDefault="005729EB" w:rsidP="008E2EFF">
      <w:pPr>
        <w:pStyle w:val="Geenafstand"/>
        <w:ind w:left="284" w:hanging="850"/>
      </w:pPr>
      <w:r w:rsidRPr="00A3025A">
        <w:t xml:space="preserve">     </w:t>
      </w:r>
      <w:r w:rsidRPr="00A3025A">
        <w:tab/>
        <w:t xml:space="preserve">en mogen ons gedragen weten </w:t>
      </w:r>
    </w:p>
    <w:p w14:paraId="221BA430" w14:textId="77777777" w:rsidR="005729EB" w:rsidRPr="008F4B80" w:rsidRDefault="005729EB" w:rsidP="008E2EFF">
      <w:pPr>
        <w:pStyle w:val="Geenafstand"/>
        <w:ind w:left="284" w:hanging="850"/>
      </w:pPr>
      <w:r w:rsidRPr="00A3025A">
        <w:t xml:space="preserve">     </w:t>
      </w:r>
      <w:r w:rsidRPr="00A3025A">
        <w:tab/>
        <w:t xml:space="preserve">naar </w:t>
      </w:r>
      <w:r w:rsidRPr="008F4B80">
        <w:t>het licht van de nieuwe morgen.</w:t>
      </w:r>
    </w:p>
    <w:p w14:paraId="1976776B" w14:textId="77777777" w:rsidR="005729EB" w:rsidRPr="008F4B80" w:rsidRDefault="005729EB" w:rsidP="005729EB">
      <w:pPr>
        <w:pStyle w:val="Geenafstand"/>
        <w:ind w:hanging="850"/>
      </w:pPr>
    </w:p>
    <w:p w14:paraId="70CFFD43" w14:textId="77777777" w:rsidR="005729EB" w:rsidRPr="008F4B80" w:rsidRDefault="005729EB" w:rsidP="005729EB">
      <w:pPr>
        <w:pStyle w:val="Geenafstand"/>
        <w:ind w:hanging="850"/>
      </w:pPr>
      <w:r w:rsidRPr="008F4B80">
        <w:rPr>
          <w:i/>
        </w:rPr>
        <w:t>We zingen daarbij</w:t>
      </w:r>
      <w:r w:rsidRPr="008F4B80">
        <w:t xml:space="preserve">  L</w:t>
      </w:r>
      <w:r w:rsidR="00C63E3E" w:rsidRPr="008F4B80">
        <w:t>ied</w:t>
      </w:r>
      <w:r w:rsidRPr="008F4B80">
        <w:t xml:space="preserve"> 970:1</w:t>
      </w:r>
    </w:p>
    <w:p w14:paraId="7633F8C9" w14:textId="77777777" w:rsidR="005729EB" w:rsidRPr="008F4B80" w:rsidRDefault="005729EB" w:rsidP="005729EB">
      <w:pPr>
        <w:pStyle w:val="Geenafstand"/>
        <w:ind w:hanging="850"/>
        <w:rPr>
          <w:sz w:val="16"/>
          <w:szCs w:val="16"/>
        </w:rPr>
      </w:pPr>
    </w:p>
    <w:p w14:paraId="42DC2431" w14:textId="77777777" w:rsidR="005729EB" w:rsidRPr="008F4B80" w:rsidRDefault="005729EB" w:rsidP="005729EB">
      <w:pPr>
        <w:pStyle w:val="Geenafstand"/>
        <w:ind w:hanging="850"/>
      </w:pPr>
      <w:r w:rsidRPr="008F4B80">
        <w:t>Vlammen zijn er vele, één is het licht,</w:t>
      </w:r>
    </w:p>
    <w:p w14:paraId="1265384E" w14:textId="77777777" w:rsidR="005729EB" w:rsidRPr="008F4B80" w:rsidRDefault="005729EB" w:rsidP="005729EB">
      <w:pPr>
        <w:pStyle w:val="Geenafstand"/>
        <w:ind w:hanging="850"/>
      </w:pPr>
      <w:r w:rsidRPr="008F4B80">
        <w:t>licht van Jezus Christus,</w:t>
      </w:r>
    </w:p>
    <w:p w14:paraId="502DCD45" w14:textId="77777777" w:rsidR="005729EB" w:rsidRPr="008F4B80" w:rsidRDefault="005729EB" w:rsidP="005729EB">
      <w:pPr>
        <w:pStyle w:val="Geenafstand"/>
        <w:ind w:hanging="850"/>
      </w:pPr>
      <w:r w:rsidRPr="008F4B80">
        <w:t>vlammen zijn er vele, één is het licht,</w:t>
      </w:r>
    </w:p>
    <w:p w14:paraId="0828AE1B" w14:textId="77777777" w:rsidR="00117FD2" w:rsidRPr="008F4B80" w:rsidRDefault="005729EB" w:rsidP="005729EB">
      <w:pPr>
        <w:pStyle w:val="Geenafstand"/>
        <w:ind w:hanging="850"/>
      </w:pPr>
      <w:r w:rsidRPr="008F4B80">
        <w:t>wij zijn één in Christu</w:t>
      </w:r>
      <w:r w:rsidR="00370E81" w:rsidRPr="008F4B80">
        <w:t>s</w:t>
      </w:r>
    </w:p>
    <w:p w14:paraId="1BABF3B7" w14:textId="77777777" w:rsidR="00A33DB4" w:rsidRPr="008F4B80" w:rsidRDefault="00A33DB4" w:rsidP="00A33DB4">
      <w:pPr>
        <w:tabs>
          <w:tab w:val="left" w:pos="851"/>
          <w:tab w:val="left" w:pos="5103"/>
        </w:tabs>
        <w:ind w:left="-142"/>
        <w:rPr>
          <w:rFonts w:ascii="Times New Roman" w:hAnsi="Times New Roman" w:cs="Times New Roman"/>
          <w:i/>
          <w:sz w:val="24"/>
          <w:szCs w:val="24"/>
        </w:rPr>
      </w:pPr>
    </w:p>
    <w:p w14:paraId="2EB165E9" w14:textId="77777777" w:rsidR="00A33DB4" w:rsidRPr="008F4B80" w:rsidRDefault="00A33DB4" w:rsidP="00A33DB4">
      <w:pPr>
        <w:pStyle w:val="Geenafstand"/>
        <w:ind w:hanging="850"/>
        <w:rPr>
          <w:rStyle w:val="PlattetekstChar"/>
          <w:i/>
        </w:rPr>
      </w:pPr>
      <w:r w:rsidRPr="008F4B80">
        <w:t>s</w:t>
      </w:r>
      <w:r w:rsidRPr="008F4B80">
        <w:rPr>
          <w:rStyle w:val="PlattetekstChar"/>
          <w:i/>
        </w:rPr>
        <w:t>taande</w:t>
      </w:r>
    </w:p>
    <w:p w14:paraId="669F587C" w14:textId="77777777" w:rsidR="00175122" w:rsidRPr="008F4B80" w:rsidRDefault="00F45E13" w:rsidP="00A33DB4">
      <w:pPr>
        <w:tabs>
          <w:tab w:val="left" w:pos="851"/>
          <w:tab w:val="left" w:pos="5103"/>
        </w:tabs>
        <w:ind w:left="-142"/>
        <w:rPr>
          <w:rFonts w:ascii="Times New Roman" w:hAnsi="Times New Roman" w:cs="Times New Roman"/>
          <w:i/>
          <w:sz w:val="24"/>
          <w:szCs w:val="24"/>
        </w:rPr>
      </w:pPr>
      <w:r w:rsidRPr="008F4B80">
        <w:rPr>
          <w:rFonts w:ascii="Times New Roman" w:hAnsi="Times New Roman" w:cs="Times New Roman"/>
          <w:sz w:val="24"/>
          <w:szCs w:val="24"/>
        </w:rPr>
        <w:t>Openingslied</w:t>
      </w:r>
      <w:r w:rsidR="00C63E3E" w:rsidRPr="008F4B80">
        <w:rPr>
          <w:rFonts w:ascii="Times New Roman" w:hAnsi="Times New Roman" w:cs="Times New Roman"/>
          <w:sz w:val="24"/>
          <w:szCs w:val="24"/>
        </w:rPr>
        <w:t>:</w:t>
      </w:r>
      <w:r w:rsidRPr="008F4B80">
        <w:rPr>
          <w:rFonts w:ascii="Times New Roman" w:hAnsi="Times New Roman" w:cs="Times New Roman"/>
          <w:sz w:val="24"/>
          <w:szCs w:val="24"/>
        </w:rPr>
        <w:t xml:space="preserve"> </w:t>
      </w:r>
      <w:r w:rsidR="00C63E3E" w:rsidRPr="008F4B80">
        <w:rPr>
          <w:rFonts w:ascii="Times New Roman" w:hAnsi="Times New Roman" w:cs="Times New Roman"/>
          <w:sz w:val="24"/>
          <w:szCs w:val="24"/>
        </w:rPr>
        <w:t>Psalm 95: 1 en 2</w:t>
      </w:r>
    </w:p>
    <w:p w14:paraId="0A1279C5" w14:textId="77777777" w:rsidR="00A33DB4" w:rsidRPr="008F4B80" w:rsidRDefault="00A33DB4" w:rsidP="00A33DB4">
      <w:pPr>
        <w:tabs>
          <w:tab w:val="left" w:pos="851"/>
          <w:tab w:val="left" w:pos="5103"/>
        </w:tabs>
        <w:ind w:left="-142"/>
        <w:rPr>
          <w:rFonts w:ascii="Times New Roman" w:hAnsi="Times New Roman" w:cs="Times New Roman"/>
          <w:sz w:val="24"/>
          <w:szCs w:val="24"/>
        </w:rPr>
      </w:pPr>
    </w:p>
    <w:p w14:paraId="01D6438D" w14:textId="77777777" w:rsidR="00A33DB4" w:rsidRPr="008F4B80" w:rsidRDefault="00A33DB4" w:rsidP="00A33DB4">
      <w:pPr>
        <w:tabs>
          <w:tab w:val="left" w:pos="851"/>
          <w:tab w:val="left" w:pos="5103"/>
        </w:tabs>
        <w:ind w:left="-142"/>
        <w:rPr>
          <w:rFonts w:ascii="Times New Roman" w:hAnsi="Times New Roman" w:cs="Times New Roman"/>
          <w:sz w:val="24"/>
          <w:szCs w:val="24"/>
        </w:rPr>
      </w:pPr>
      <w:r w:rsidRPr="008F4B80">
        <w:rPr>
          <w:rFonts w:ascii="Times New Roman" w:hAnsi="Times New Roman" w:cs="Times New Roman"/>
          <w:sz w:val="24"/>
          <w:szCs w:val="24"/>
        </w:rPr>
        <w:t>BEMOEDIGING en GROET</w:t>
      </w:r>
    </w:p>
    <w:p w14:paraId="13EA288E" w14:textId="77777777" w:rsidR="00A33DB4" w:rsidRPr="008F4B80" w:rsidRDefault="00A33DB4" w:rsidP="00A33DB4">
      <w:pPr>
        <w:tabs>
          <w:tab w:val="left" w:pos="851"/>
          <w:tab w:val="left" w:pos="5103"/>
        </w:tabs>
        <w:ind w:left="-142"/>
        <w:rPr>
          <w:rFonts w:ascii="Times New Roman" w:hAnsi="Times New Roman" w:cs="Times New Roman"/>
          <w:sz w:val="24"/>
          <w:szCs w:val="24"/>
        </w:rPr>
      </w:pPr>
    </w:p>
    <w:p w14:paraId="19228923" w14:textId="77777777" w:rsidR="00A33DB4" w:rsidRPr="008F4B80" w:rsidRDefault="00A33DB4" w:rsidP="00A33DB4">
      <w:pPr>
        <w:tabs>
          <w:tab w:val="left" w:pos="851"/>
          <w:tab w:val="left" w:pos="5103"/>
        </w:tabs>
        <w:ind w:left="-142"/>
        <w:rPr>
          <w:rStyle w:val="PlattetekstChar"/>
          <w:rFonts w:ascii="Times New Roman" w:hAnsi="Times New Roman" w:cs="Times New Roman"/>
          <w:sz w:val="24"/>
          <w:szCs w:val="24"/>
        </w:rPr>
      </w:pPr>
      <w:r w:rsidRPr="008F4B80">
        <w:rPr>
          <w:rStyle w:val="PlattetekstChar"/>
          <w:rFonts w:ascii="Times New Roman" w:hAnsi="Times New Roman" w:cs="Times New Roman"/>
          <w:sz w:val="24"/>
          <w:szCs w:val="24"/>
        </w:rPr>
        <w:t>LIED</w:t>
      </w:r>
      <w:r w:rsidR="00C63E3E" w:rsidRPr="008F4B80">
        <w:rPr>
          <w:rStyle w:val="PlattetekstChar"/>
          <w:rFonts w:ascii="Times New Roman" w:hAnsi="Times New Roman" w:cs="Times New Roman"/>
          <w:sz w:val="24"/>
          <w:szCs w:val="24"/>
        </w:rPr>
        <w:t>:</w:t>
      </w:r>
      <w:r w:rsidR="00B77B0C" w:rsidRPr="008F4B80">
        <w:rPr>
          <w:rStyle w:val="PlattetekstChar"/>
          <w:rFonts w:ascii="Times New Roman" w:hAnsi="Times New Roman" w:cs="Times New Roman"/>
          <w:sz w:val="24"/>
          <w:szCs w:val="24"/>
        </w:rPr>
        <w:t xml:space="preserve"> </w:t>
      </w:r>
      <w:r w:rsidR="00C63E3E" w:rsidRPr="008F4B80">
        <w:rPr>
          <w:rStyle w:val="PlattetekstChar"/>
          <w:rFonts w:ascii="Times New Roman" w:hAnsi="Times New Roman" w:cs="Times New Roman"/>
          <w:sz w:val="24"/>
          <w:szCs w:val="24"/>
        </w:rPr>
        <w:t>P</w:t>
      </w:r>
      <w:r w:rsidR="00B15FF3" w:rsidRPr="008F4B80">
        <w:rPr>
          <w:rStyle w:val="PlattetekstChar"/>
          <w:rFonts w:ascii="Times New Roman" w:hAnsi="Times New Roman" w:cs="Times New Roman"/>
          <w:sz w:val="24"/>
          <w:szCs w:val="24"/>
        </w:rPr>
        <w:t xml:space="preserve">salm </w:t>
      </w:r>
      <w:r w:rsidR="00C63E3E" w:rsidRPr="008F4B80">
        <w:rPr>
          <w:rStyle w:val="PlattetekstChar"/>
          <w:rFonts w:ascii="Times New Roman" w:hAnsi="Times New Roman" w:cs="Times New Roman"/>
          <w:sz w:val="24"/>
          <w:szCs w:val="24"/>
        </w:rPr>
        <w:t>95: 3</w:t>
      </w:r>
    </w:p>
    <w:p w14:paraId="0D5A3DE1" w14:textId="77777777" w:rsidR="00A33DB4" w:rsidRPr="00DA7CB2" w:rsidRDefault="00A33DB4" w:rsidP="00A33DB4">
      <w:pPr>
        <w:tabs>
          <w:tab w:val="left" w:pos="851"/>
          <w:tab w:val="left" w:pos="5103"/>
        </w:tabs>
        <w:ind w:left="-142"/>
        <w:rPr>
          <w:rStyle w:val="PlattetekstChar"/>
          <w:rFonts w:ascii="Times New Roman" w:hAnsi="Times New Roman" w:cs="Times New Roman"/>
          <w:i/>
          <w:sz w:val="24"/>
          <w:szCs w:val="24"/>
        </w:rPr>
      </w:pPr>
      <w:r w:rsidRPr="008F4B80">
        <w:rPr>
          <w:rStyle w:val="PlattetekstChar"/>
          <w:rFonts w:ascii="Times New Roman" w:hAnsi="Times New Roman" w:cs="Times New Roman"/>
          <w:i/>
          <w:sz w:val="24"/>
          <w:szCs w:val="24"/>
        </w:rPr>
        <w:t>we gaan weer zitten</w:t>
      </w:r>
    </w:p>
    <w:p w14:paraId="5A04A7C5" w14:textId="77777777" w:rsidR="00A33DB4" w:rsidRPr="00DA7CB2" w:rsidRDefault="00A33DB4" w:rsidP="00A33DB4">
      <w:pPr>
        <w:tabs>
          <w:tab w:val="left" w:pos="851"/>
          <w:tab w:val="left" w:pos="5103"/>
        </w:tabs>
        <w:ind w:left="-142"/>
        <w:rPr>
          <w:rFonts w:ascii="Times New Roman" w:hAnsi="Times New Roman" w:cs="Times New Roman"/>
          <w:sz w:val="24"/>
          <w:szCs w:val="24"/>
        </w:rPr>
      </w:pPr>
    </w:p>
    <w:p w14:paraId="7FA511E5" w14:textId="77777777" w:rsidR="001B2137" w:rsidRDefault="00A33DB4" w:rsidP="00A33DB4">
      <w:pPr>
        <w:tabs>
          <w:tab w:val="left" w:pos="851"/>
          <w:tab w:val="left" w:pos="5103"/>
        </w:tabs>
        <w:ind w:left="-142"/>
        <w:rPr>
          <w:rStyle w:val="PlattetekstChar"/>
          <w:rFonts w:ascii="Times New Roman" w:hAnsi="Times New Roman" w:cs="Times New Roman"/>
          <w:sz w:val="24"/>
          <w:szCs w:val="24"/>
        </w:rPr>
      </w:pPr>
      <w:r w:rsidRPr="00DA7CB2">
        <w:rPr>
          <w:rStyle w:val="PlattetekstChar"/>
          <w:rFonts w:ascii="Times New Roman" w:hAnsi="Times New Roman" w:cs="Times New Roman"/>
          <w:sz w:val="24"/>
          <w:szCs w:val="24"/>
        </w:rPr>
        <w:t>K</w:t>
      </w:r>
      <w:r w:rsidR="00E26C7B" w:rsidRPr="00DA7CB2">
        <w:rPr>
          <w:rStyle w:val="PlattetekstChar"/>
          <w:rFonts w:ascii="Times New Roman" w:hAnsi="Times New Roman" w:cs="Times New Roman"/>
          <w:sz w:val="24"/>
          <w:szCs w:val="24"/>
        </w:rPr>
        <w:t>YRIËGEBED</w:t>
      </w:r>
    </w:p>
    <w:p w14:paraId="7AAC7C84" w14:textId="77777777" w:rsidR="00A33DB4" w:rsidRDefault="00A33DB4" w:rsidP="00A33DB4">
      <w:pPr>
        <w:tabs>
          <w:tab w:val="left" w:pos="851"/>
          <w:tab w:val="left" w:pos="5103"/>
        </w:tabs>
        <w:ind w:left="-142"/>
        <w:rPr>
          <w:rStyle w:val="PlattetekstChar"/>
          <w:rFonts w:ascii="Times New Roman" w:hAnsi="Times New Roman" w:cs="Times New Roman"/>
          <w:sz w:val="24"/>
          <w:szCs w:val="24"/>
        </w:rPr>
      </w:pPr>
      <w:r w:rsidRPr="00DA7CB2">
        <w:rPr>
          <w:rStyle w:val="PlattetekstChar"/>
          <w:rFonts w:ascii="Times New Roman" w:hAnsi="Times New Roman" w:cs="Times New Roman"/>
          <w:sz w:val="24"/>
          <w:szCs w:val="24"/>
        </w:rPr>
        <w:t xml:space="preserve">met gezongen </w:t>
      </w:r>
      <w:r w:rsidRPr="00DA7CB2">
        <w:rPr>
          <w:rStyle w:val="PlattetekstChar"/>
          <w:rFonts w:ascii="Times New Roman" w:hAnsi="Times New Roman" w:cs="Times New Roman"/>
          <w:i/>
          <w:sz w:val="24"/>
          <w:szCs w:val="24"/>
        </w:rPr>
        <w:t>‘Heer ontferm U’</w:t>
      </w:r>
      <w:r w:rsidRPr="00DA7CB2">
        <w:rPr>
          <w:rStyle w:val="PlattetekstChar"/>
          <w:rFonts w:ascii="Times New Roman" w:hAnsi="Times New Roman" w:cs="Times New Roman"/>
          <w:sz w:val="24"/>
          <w:szCs w:val="24"/>
        </w:rPr>
        <w:t>(drie keer)</w:t>
      </w:r>
    </w:p>
    <w:p w14:paraId="4631DDBF" w14:textId="77777777" w:rsidR="001B2137" w:rsidRDefault="001B2137" w:rsidP="00A33DB4">
      <w:pPr>
        <w:tabs>
          <w:tab w:val="left" w:pos="851"/>
          <w:tab w:val="left" w:pos="5103"/>
        </w:tabs>
        <w:ind w:left="-142"/>
        <w:rPr>
          <w:rStyle w:val="PlattetekstChar"/>
          <w:rFonts w:ascii="Times New Roman" w:hAnsi="Times New Roman" w:cs="Times New Roman"/>
          <w:sz w:val="24"/>
          <w:szCs w:val="24"/>
        </w:rPr>
      </w:pPr>
    </w:p>
    <w:p w14:paraId="0214C3BA" w14:textId="77777777" w:rsidR="00175122" w:rsidRPr="00766467" w:rsidRDefault="00E26C7B" w:rsidP="00A33DB4">
      <w:pPr>
        <w:tabs>
          <w:tab w:val="left" w:pos="851"/>
          <w:tab w:val="left" w:pos="5103"/>
        </w:tabs>
        <w:ind w:left="-142"/>
        <w:rPr>
          <w:rStyle w:val="PlattetekstChar"/>
          <w:rFonts w:ascii="Times New Roman" w:hAnsi="Times New Roman" w:cs="Times New Roman"/>
          <w:i/>
          <w:sz w:val="24"/>
          <w:szCs w:val="24"/>
        </w:rPr>
      </w:pPr>
      <w:r w:rsidRPr="00766467">
        <w:rPr>
          <w:rStyle w:val="PlattetekstChar"/>
          <w:rFonts w:ascii="Times New Roman" w:hAnsi="Times New Roman" w:cs="Times New Roman"/>
          <w:sz w:val="24"/>
          <w:szCs w:val="24"/>
        </w:rPr>
        <w:t>GLORIALIED</w:t>
      </w:r>
      <w:r w:rsidR="00E02886" w:rsidRPr="00766467">
        <w:rPr>
          <w:rStyle w:val="PlattetekstChar"/>
          <w:rFonts w:ascii="Times New Roman" w:hAnsi="Times New Roman" w:cs="Times New Roman"/>
          <w:sz w:val="24"/>
          <w:szCs w:val="24"/>
        </w:rPr>
        <w:t xml:space="preserve"> 304</w:t>
      </w:r>
      <w:r w:rsidR="00C63E3E" w:rsidRPr="00766467">
        <w:rPr>
          <w:rStyle w:val="PlattetekstChar"/>
          <w:rFonts w:ascii="Times New Roman" w:hAnsi="Times New Roman" w:cs="Times New Roman"/>
          <w:sz w:val="24"/>
          <w:szCs w:val="24"/>
        </w:rPr>
        <w:t>:</w:t>
      </w:r>
      <w:r w:rsidR="003673B3" w:rsidRPr="00766467">
        <w:rPr>
          <w:rStyle w:val="PlattetekstChar"/>
          <w:rFonts w:ascii="Times New Roman" w:hAnsi="Times New Roman" w:cs="Times New Roman"/>
          <w:sz w:val="24"/>
          <w:szCs w:val="24"/>
        </w:rPr>
        <w:t xml:space="preserve"> </w:t>
      </w:r>
      <w:r w:rsidR="00E02886" w:rsidRPr="00766467">
        <w:rPr>
          <w:rStyle w:val="PlattetekstChar"/>
          <w:rFonts w:ascii="Times New Roman" w:hAnsi="Times New Roman" w:cs="Times New Roman"/>
          <w:i/>
          <w:sz w:val="24"/>
          <w:szCs w:val="24"/>
        </w:rPr>
        <w:t>zing van de Vader</w:t>
      </w:r>
      <w:r w:rsidR="00E02886" w:rsidRPr="00766467">
        <w:rPr>
          <w:rStyle w:val="PlattetekstChar"/>
          <w:rFonts w:ascii="Times New Roman" w:hAnsi="Times New Roman" w:cs="Times New Roman"/>
          <w:iCs/>
          <w:sz w:val="24"/>
          <w:szCs w:val="24"/>
        </w:rPr>
        <w:t xml:space="preserve"> </w:t>
      </w:r>
    </w:p>
    <w:p w14:paraId="71A57A27" w14:textId="77777777" w:rsidR="001B2137" w:rsidRPr="00766467" w:rsidRDefault="001B2137" w:rsidP="00A33DB4">
      <w:pPr>
        <w:pStyle w:val="Plattetekst"/>
        <w:tabs>
          <w:tab w:val="left" w:pos="851"/>
          <w:tab w:val="left" w:pos="5103"/>
        </w:tabs>
        <w:ind w:left="-142"/>
        <w:rPr>
          <w:rStyle w:val="PlattetekstChar"/>
          <w:rFonts w:ascii="Times New Roman" w:hAnsi="Times New Roman" w:cs="Times New Roman"/>
          <w:sz w:val="24"/>
          <w:szCs w:val="24"/>
        </w:rPr>
      </w:pPr>
    </w:p>
    <w:p w14:paraId="744C243A" w14:textId="77777777" w:rsidR="00A33DB4" w:rsidRPr="00DA7CB2" w:rsidRDefault="00A33DB4" w:rsidP="00A33DB4">
      <w:pPr>
        <w:pStyle w:val="Plattetekst"/>
        <w:tabs>
          <w:tab w:val="left" w:pos="851"/>
          <w:tab w:val="left" w:pos="5103"/>
        </w:tabs>
        <w:ind w:left="-142"/>
        <w:rPr>
          <w:rStyle w:val="PlattetekstChar"/>
          <w:rFonts w:ascii="Times New Roman" w:hAnsi="Times New Roman" w:cs="Times New Roman"/>
          <w:sz w:val="24"/>
          <w:szCs w:val="24"/>
        </w:rPr>
      </w:pPr>
      <w:r w:rsidRPr="00766467">
        <w:rPr>
          <w:rStyle w:val="PlattetekstChar"/>
          <w:rFonts w:ascii="Times New Roman" w:hAnsi="Times New Roman" w:cs="Times New Roman"/>
          <w:sz w:val="24"/>
          <w:szCs w:val="24"/>
        </w:rPr>
        <w:t>HET WOORD GELEZEN, GEZONGEN</w:t>
      </w:r>
      <w:r w:rsidRPr="00DA7CB2">
        <w:rPr>
          <w:rStyle w:val="PlattetekstChar"/>
          <w:rFonts w:ascii="Times New Roman" w:hAnsi="Times New Roman" w:cs="Times New Roman"/>
          <w:sz w:val="24"/>
          <w:szCs w:val="24"/>
        </w:rPr>
        <w:t xml:space="preserve"> EN UITGELEGD</w:t>
      </w:r>
    </w:p>
    <w:p w14:paraId="2816B1CB" w14:textId="77777777" w:rsidR="00E26C7B" w:rsidRPr="00A3025A" w:rsidRDefault="00E26C7B" w:rsidP="00A33DB4">
      <w:pPr>
        <w:tabs>
          <w:tab w:val="left" w:pos="851"/>
          <w:tab w:val="left" w:pos="5103"/>
        </w:tabs>
        <w:ind w:left="-142"/>
        <w:rPr>
          <w:rStyle w:val="PlattetekstChar"/>
          <w:rFonts w:ascii="Times New Roman" w:hAnsi="Times New Roman" w:cs="Times New Roman"/>
          <w:sz w:val="24"/>
          <w:szCs w:val="24"/>
        </w:rPr>
      </w:pPr>
    </w:p>
    <w:p w14:paraId="09AF81CE" w14:textId="77777777" w:rsidR="00A33DB4" w:rsidRPr="008F4B80" w:rsidRDefault="00A33DB4" w:rsidP="00A33DB4">
      <w:pPr>
        <w:tabs>
          <w:tab w:val="left" w:pos="851"/>
          <w:tab w:val="left" w:pos="5103"/>
        </w:tabs>
        <w:ind w:left="-142"/>
        <w:rPr>
          <w:rStyle w:val="PlattetekstChar"/>
          <w:rFonts w:ascii="Times New Roman" w:hAnsi="Times New Roman" w:cs="Times New Roman"/>
          <w:sz w:val="24"/>
          <w:szCs w:val="24"/>
        </w:rPr>
      </w:pPr>
      <w:r w:rsidRPr="008F4B80">
        <w:rPr>
          <w:rStyle w:val="PlattetekstChar"/>
          <w:rFonts w:ascii="Times New Roman" w:hAnsi="Times New Roman" w:cs="Times New Roman"/>
          <w:sz w:val="24"/>
          <w:szCs w:val="24"/>
        </w:rPr>
        <w:t>GEBED van de zondag</w:t>
      </w:r>
    </w:p>
    <w:p w14:paraId="2D137322" w14:textId="77777777" w:rsidR="00D82657" w:rsidRPr="008F4B80" w:rsidRDefault="00D82657" w:rsidP="00A33DB4">
      <w:pPr>
        <w:tabs>
          <w:tab w:val="left" w:pos="851"/>
          <w:tab w:val="left" w:pos="5103"/>
        </w:tabs>
        <w:ind w:left="-142"/>
        <w:rPr>
          <w:rStyle w:val="PlattetekstChar"/>
          <w:rFonts w:ascii="Times New Roman" w:hAnsi="Times New Roman" w:cs="Times New Roman"/>
          <w:i/>
          <w:sz w:val="24"/>
          <w:szCs w:val="24"/>
        </w:rPr>
      </w:pPr>
    </w:p>
    <w:p w14:paraId="5E34BB23" w14:textId="77777777" w:rsidR="00D82657" w:rsidRPr="008F4B80" w:rsidRDefault="00D82657" w:rsidP="00A33DB4">
      <w:pPr>
        <w:tabs>
          <w:tab w:val="left" w:pos="851"/>
          <w:tab w:val="left" w:pos="5103"/>
        </w:tabs>
        <w:ind w:left="-142"/>
        <w:rPr>
          <w:rStyle w:val="PlattetekstChar"/>
          <w:rFonts w:ascii="Times New Roman" w:hAnsi="Times New Roman" w:cs="Times New Roman"/>
          <w:i/>
          <w:sz w:val="24"/>
          <w:szCs w:val="24"/>
        </w:rPr>
      </w:pPr>
      <w:r w:rsidRPr="008F4B80">
        <w:rPr>
          <w:rStyle w:val="PlattetekstChar"/>
          <w:rFonts w:ascii="Times New Roman" w:hAnsi="Times New Roman" w:cs="Times New Roman"/>
          <w:i/>
          <w:sz w:val="24"/>
          <w:szCs w:val="24"/>
        </w:rPr>
        <w:t>de kinderen gaan naar de kinderkring</w:t>
      </w:r>
    </w:p>
    <w:p w14:paraId="27FC1B1D" w14:textId="77777777" w:rsidR="00A33DB4" w:rsidRPr="008F4B80" w:rsidRDefault="00D82657" w:rsidP="00A33DB4">
      <w:pPr>
        <w:tabs>
          <w:tab w:val="left" w:pos="851"/>
          <w:tab w:val="left" w:pos="5103"/>
        </w:tabs>
        <w:ind w:left="-142"/>
        <w:rPr>
          <w:rStyle w:val="PlattetekstChar"/>
          <w:rFonts w:ascii="Times New Roman" w:hAnsi="Times New Roman" w:cs="Times New Roman"/>
          <w:i/>
          <w:sz w:val="24"/>
          <w:szCs w:val="24"/>
        </w:rPr>
      </w:pPr>
      <w:r w:rsidRPr="008F4B80">
        <w:rPr>
          <w:rStyle w:val="PlattetekstChar"/>
          <w:rFonts w:ascii="Times New Roman" w:hAnsi="Times New Roman" w:cs="Times New Roman"/>
          <w:i/>
          <w:sz w:val="24"/>
          <w:szCs w:val="24"/>
        </w:rPr>
        <w:t>we zingen</w:t>
      </w:r>
      <w:r w:rsidR="00C63E3E" w:rsidRPr="008F4B80">
        <w:rPr>
          <w:rStyle w:val="PlattetekstChar"/>
          <w:rFonts w:ascii="Times New Roman" w:hAnsi="Times New Roman" w:cs="Times New Roman"/>
          <w:i/>
          <w:sz w:val="24"/>
          <w:szCs w:val="24"/>
        </w:rPr>
        <w:t>: Wij gaan voor even uit elkaar…</w:t>
      </w:r>
    </w:p>
    <w:p w14:paraId="0DA8E282" w14:textId="77777777" w:rsidR="00DD4CC7" w:rsidRPr="008F4B80" w:rsidRDefault="00DD4CC7" w:rsidP="00A33DB4">
      <w:pPr>
        <w:pStyle w:val="Reedsopgemaaktetekst"/>
        <w:ind w:left="-142"/>
        <w:rPr>
          <w:rFonts w:ascii="Times New Roman" w:hAnsi="Times New Roman" w:cs="Times New Roman"/>
          <w:sz w:val="16"/>
          <w:szCs w:val="16"/>
        </w:rPr>
      </w:pPr>
    </w:p>
    <w:p w14:paraId="230646D5" w14:textId="77777777" w:rsidR="00791BB0" w:rsidRPr="009E008B" w:rsidRDefault="00791BB0" w:rsidP="00791BB0">
      <w:pPr>
        <w:pStyle w:val="Geenafstand"/>
        <w:ind w:left="-142"/>
      </w:pPr>
      <w:r w:rsidRPr="008F4B80">
        <w:t>1.Wij gaan voor even uit elkaar</w:t>
      </w:r>
      <w:r w:rsidRPr="009E008B">
        <w:t xml:space="preserve"> </w:t>
      </w:r>
    </w:p>
    <w:p w14:paraId="42D8164C" w14:textId="77777777" w:rsidR="00791BB0" w:rsidRPr="009E008B" w:rsidRDefault="00791BB0" w:rsidP="00791BB0">
      <w:pPr>
        <w:pStyle w:val="Geenafstand"/>
        <w:ind w:left="-142"/>
      </w:pPr>
      <w:r w:rsidRPr="009E008B">
        <w:t>en delen nu het licht</w:t>
      </w:r>
    </w:p>
    <w:p w14:paraId="76DC2EEF" w14:textId="77777777" w:rsidR="00791BB0" w:rsidRPr="009E008B" w:rsidRDefault="00791BB0" w:rsidP="00791BB0">
      <w:pPr>
        <w:pStyle w:val="Geenafstand"/>
        <w:ind w:left="-142"/>
      </w:pPr>
      <w:r w:rsidRPr="009E008B">
        <w:t xml:space="preserve">Dat licht vertelt ons iets van God, </w:t>
      </w:r>
    </w:p>
    <w:p w14:paraId="7801720B" w14:textId="77777777" w:rsidR="00791BB0" w:rsidRPr="009E008B" w:rsidRDefault="00791BB0" w:rsidP="00791BB0">
      <w:pPr>
        <w:pStyle w:val="Geenafstand"/>
        <w:ind w:left="-142"/>
      </w:pPr>
      <w:r w:rsidRPr="009E008B">
        <w:t>op Hem zijn wij gericht.</w:t>
      </w:r>
    </w:p>
    <w:p w14:paraId="6A810D80" w14:textId="77777777" w:rsidR="00791BB0" w:rsidRPr="00D5582C" w:rsidRDefault="00791BB0" w:rsidP="00791BB0">
      <w:pPr>
        <w:pStyle w:val="Geenafstand"/>
        <w:ind w:left="-142"/>
        <w:rPr>
          <w:sz w:val="16"/>
          <w:szCs w:val="16"/>
        </w:rPr>
      </w:pPr>
    </w:p>
    <w:p w14:paraId="73EFCAED" w14:textId="77777777" w:rsidR="00791BB0" w:rsidRPr="009E008B" w:rsidRDefault="00791BB0" w:rsidP="00791BB0">
      <w:pPr>
        <w:pStyle w:val="Geenafstand"/>
        <w:ind w:left="-142"/>
      </w:pPr>
      <w:r w:rsidRPr="009E008B">
        <w:t xml:space="preserve">2.Wij geven Gods verhalen door </w:t>
      </w:r>
    </w:p>
    <w:p w14:paraId="5148E7B9" w14:textId="77777777" w:rsidR="00791BB0" w:rsidRPr="009E008B" w:rsidRDefault="00791BB0" w:rsidP="00791BB0">
      <w:pPr>
        <w:pStyle w:val="Geenafstand"/>
        <w:ind w:left="-142"/>
      </w:pPr>
      <w:r w:rsidRPr="009E008B">
        <w:t>en wie zich openstelt,</w:t>
      </w:r>
    </w:p>
    <w:p w14:paraId="74EE8756" w14:textId="77777777" w:rsidR="00791BB0" w:rsidRPr="009E008B" w:rsidRDefault="00791BB0" w:rsidP="00791BB0">
      <w:pPr>
        <w:pStyle w:val="Geenafstand"/>
        <w:ind w:left="-142"/>
      </w:pPr>
      <w:r w:rsidRPr="009E008B">
        <w:t xml:space="preserve">ervaart misschien een beetje licht </w:t>
      </w:r>
    </w:p>
    <w:p w14:paraId="7DCAD3FE" w14:textId="77777777" w:rsidR="00791BB0" w:rsidRPr="009E008B" w:rsidRDefault="00791BB0" w:rsidP="00791BB0">
      <w:pPr>
        <w:pStyle w:val="Geenafstand"/>
        <w:ind w:left="-142"/>
      </w:pPr>
      <w:r w:rsidRPr="009E008B">
        <w:t>door wat er wordt verteld.</w:t>
      </w:r>
    </w:p>
    <w:p w14:paraId="6933AAE3" w14:textId="77777777" w:rsidR="00791BB0" w:rsidRPr="009E008B" w:rsidRDefault="00791BB0" w:rsidP="00791BB0">
      <w:pPr>
        <w:pStyle w:val="Geenafstand"/>
        <w:ind w:left="-142"/>
      </w:pPr>
    </w:p>
    <w:p w14:paraId="7E2FAACA" w14:textId="77777777" w:rsidR="00791BB0" w:rsidRPr="009E008B" w:rsidRDefault="00791BB0" w:rsidP="00791BB0">
      <w:pPr>
        <w:pStyle w:val="Geenafstand"/>
        <w:ind w:left="-142"/>
      </w:pPr>
      <w:r w:rsidRPr="009E008B">
        <w:t>3.Straks zoeken wij elkaar weer op</w:t>
      </w:r>
    </w:p>
    <w:p w14:paraId="05B80FE8" w14:textId="77777777" w:rsidR="00791BB0" w:rsidRPr="009E008B" w:rsidRDefault="00791BB0" w:rsidP="00791BB0">
      <w:pPr>
        <w:pStyle w:val="Geenafstand"/>
        <w:ind w:left="-142"/>
      </w:pPr>
      <w:r w:rsidRPr="009E008B">
        <w:t>en elk heeft zijn verhaal.</w:t>
      </w:r>
    </w:p>
    <w:p w14:paraId="0146E8F6" w14:textId="77777777" w:rsidR="00791BB0" w:rsidRPr="009E008B" w:rsidRDefault="00791BB0" w:rsidP="00791BB0">
      <w:pPr>
        <w:pStyle w:val="Geenafstand"/>
        <w:ind w:left="-142"/>
      </w:pPr>
      <w:r w:rsidRPr="009E008B">
        <w:t xml:space="preserve">Het licht verbindt ons met elkaar, </w:t>
      </w:r>
    </w:p>
    <w:p w14:paraId="1863E941" w14:textId="77777777" w:rsidR="00791BB0" w:rsidRPr="009E008B" w:rsidRDefault="00791BB0" w:rsidP="00791BB0">
      <w:pPr>
        <w:pStyle w:val="Geenafstand"/>
        <w:ind w:left="-142"/>
      </w:pPr>
      <w:r w:rsidRPr="009E008B">
        <w:t>het is voor allemaal.</w:t>
      </w:r>
    </w:p>
    <w:p w14:paraId="4BF82BD2" w14:textId="77777777" w:rsidR="00791BB0" w:rsidRDefault="00791BB0" w:rsidP="00A33DB4">
      <w:pPr>
        <w:pStyle w:val="Reedsopgemaaktetekst"/>
        <w:ind w:left="-142"/>
        <w:rPr>
          <w:rFonts w:ascii="Times New Roman" w:hAnsi="Times New Roman" w:cs="Times New Roman"/>
          <w:sz w:val="24"/>
          <w:szCs w:val="24"/>
        </w:rPr>
      </w:pPr>
    </w:p>
    <w:p w14:paraId="0AB5E807" w14:textId="77777777" w:rsidR="00113AA6" w:rsidRDefault="00A33DB4" w:rsidP="00C63E3E">
      <w:pPr>
        <w:pStyle w:val="Reedsopgemaaktetekst"/>
        <w:ind w:left="-142"/>
        <w:rPr>
          <w:rFonts w:ascii="Times New Roman" w:hAnsi="Times New Roman" w:cs="Times New Roman"/>
          <w:sz w:val="24"/>
          <w:szCs w:val="24"/>
        </w:rPr>
      </w:pPr>
      <w:r w:rsidRPr="00A3025A">
        <w:rPr>
          <w:rFonts w:ascii="Times New Roman" w:hAnsi="Times New Roman" w:cs="Times New Roman"/>
          <w:sz w:val="24"/>
          <w:szCs w:val="24"/>
        </w:rPr>
        <w:t xml:space="preserve">LEZING: </w:t>
      </w:r>
      <w:r w:rsidR="00C63E3E" w:rsidRPr="00D82657">
        <w:rPr>
          <w:rFonts w:ascii="Times New Roman" w:hAnsi="Times New Roman" w:cs="Times New Roman"/>
          <w:b/>
          <w:bCs/>
          <w:sz w:val="24"/>
          <w:szCs w:val="24"/>
        </w:rPr>
        <w:t>Jesaja 35: 1-7</w:t>
      </w:r>
    </w:p>
    <w:p w14:paraId="7F931055"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1</w:t>
      </w:r>
      <w:r w:rsidRPr="00D82657">
        <w:rPr>
          <w:rStyle w:val="PlattetekstChar"/>
          <w:rFonts w:ascii="Times New Roman" w:hAnsi="Times New Roman" w:cs="Times New Roman"/>
          <w:sz w:val="24"/>
          <w:szCs w:val="24"/>
        </w:rPr>
        <w:t>De woestijn zal zich verheugen,</w:t>
      </w:r>
    </w:p>
    <w:p w14:paraId="47E68B22"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de dorre vlakte vrolijk zijn,</w:t>
      </w:r>
    </w:p>
    <w:p w14:paraId="727473BC"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de wildernis zal jubelen en bloeien,</w:t>
      </w:r>
    </w:p>
    <w:p w14:paraId="7888F213"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2</w:t>
      </w:r>
      <w:r w:rsidRPr="00D82657">
        <w:rPr>
          <w:rStyle w:val="PlattetekstChar"/>
          <w:rFonts w:ascii="Times New Roman" w:hAnsi="Times New Roman" w:cs="Times New Roman"/>
          <w:sz w:val="24"/>
          <w:szCs w:val="24"/>
        </w:rPr>
        <w:t>als een lelie welig bloeien,</w:t>
      </w:r>
    </w:p>
    <w:p w14:paraId="38BBA9A1"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jubelen en juichen van vreugde.</w:t>
      </w:r>
    </w:p>
    <w:p w14:paraId="12676087"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lastRenderedPageBreak/>
        <w:t>De woestijn tooit zich met de luister van de Libanon,</w:t>
      </w:r>
    </w:p>
    <w:p w14:paraId="22EEE91F"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 xml:space="preserve">met de schoonheid van de </w:t>
      </w:r>
      <w:proofErr w:type="spellStart"/>
      <w:r w:rsidRPr="00D82657">
        <w:rPr>
          <w:rStyle w:val="PlattetekstChar"/>
          <w:rFonts w:ascii="Times New Roman" w:hAnsi="Times New Roman" w:cs="Times New Roman"/>
          <w:sz w:val="24"/>
          <w:szCs w:val="24"/>
        </w:rPr>
        <w:t>Karmel</w:t>
      </w:r>
      <w:proofErr w:type="spellEnd"/>
      <w:r w:rsidRPr="00D82657">
        <w:rPr>
          <w:rStyle w:val="PlattetekstChar"/>
          <w:rFonts w:ascii="Times New Roman" w:hAnsi="Times New Roman" w:cs="Times New Roman"/>
          <w:sz w:val="24"/>
          <w:szCs w:val="24"/>
        </w:rPr>
        <w:t xml:space="preserve"> en de </w:t>
      </w:r>
      <w:proofErr w:type="spellStart"/>
      <w:r w:rsidRPr="00D82657">
        <w:rPr>
          <w:rStyle w:val="PlattetekstChar"/>
          <w:rFonts w:ascii="Times New Roman" w:hAnsi="Times New Roman" w:cs="Times New Roman"/>
          <w:sz w:val="24"/>
          <w:szCs w:val="24"/>
        </w:rPr>
        <w:t>Saron</w:t>
      </w:r>
      <w:proofErr w:type="spellEnd"/>
      <w:r w:rsidRPr="00D82657">
        <w:rPr>
          <w:rStyle w:val="PlattetekstChar"/>
          <w:rFonts w:ascii="Times New Roman" w:hAnsi="Times New Roman" w:cs="Times New Roman"/>
          <w:sz w:val="24"/>
          <w:szCs w:val="24"/>
        </w:rPr>
        <w:t>.</w:t>
      </w:r>
    </w:p>
    <w:p w14:paraId="42720814"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Men aanschouwt de luister van de HEER,</w:t>
      </w:r>
    </w:p>
    <w:p w14:paraId="2BACBB7D"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de schoonheid van onze God.</w:t>
      </w:r>
    </w:p>
    <w:p w14:paraId="1CA1642F"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3</w:t>
      </w:r>
      <w:r w:rsidRPr="00D82657">
        <w:rPr>
          <w:rStyle w:val="PlattetekstChar"/>
          <w:rFonts w:ascii="Times New Roman" w:hAnsi="Times New Roman" w:cs="Times New Roman"/>
          <w:sz w:val="24"/>
          <w:szCs w:val="24"/>
        </w:rPr>
        <w:t>Geef kracht aan trillende handen,</w:t>
      </w:r>
    </w:p>
    <w:p w14:paraId="768D1445"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maak knikkende knieën sterk.</w:t>
      </w:r>
    </w:p>
    <w:p w14:paraId="1D4F99EC"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4</w:t>
      </w:r>
      <w:r w:rsidRPr="00D82657">
        <w:rPr>
          <w:rStyle w:val="PlattetekstChar"/>
          <w:rFonts w:ascii="Times New Roman" w:hAnsi="Times New Roman" w:cs="Times New Roman"/>
          <w:sz w:val="24"/>
          <w:szCs w:val="24"/>
        </w:rPr>
        <w:t>Zeg tegen het moedeloze volk:</w:t>
      </w:r>
    </w:p>
    <w:p w14:paraId="11D0BA25"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‘Wees sterk en vrees niet,</w:t>
      </w:r>
    </w:p>
    <w:p w14:paraId="0F81D4E4"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want jullie God komt met zijn wraak.</w:t>
      </w:r>
    </w:p>
    <w:p w14:paraId="02D0F231"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Gods vergelding zal komen,</w:t>
      </w:r>
    </w:p>
    <w:p w14:paraId="24E80098"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hijzelf zal jullie bevrijden.’</w:t>
      </w:r>
    </w:p>
    <w:p w14:paraId="736B82F0"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5</w:t>
      </w:r>
      <w:r w:rsidRPr="00D82657">
        <w:rPr>
          <w:rStyle w:val="PlattetekstChar"/>
          <w:rFonts w:ascii="Times New Roman" w:hAnsi="Times New Roman" w:cs="Times New Roman"/>
          <w:sz w:val="24"/>
          <w:szCs w:val="24"/>
        </w:rPr>
        <w:t>Dan worden blinden de ogen geopend,</w:t>
      </w:r>
    </w:p>
    <w:p w14:paraId="7E8B191C"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de oren van doven worden ontsloten.</w:t>
      </w:r>
    </w:p>
    <w:p w14:paraId="394F44FA"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6</w:t>
      </w:r>
      <w:r w:rsidRPr="00D82657">
        <w:rPr>
          <w:rStyle w:val="PlattetekstChar"/>
          <w:rFonts w:ascii="Times New Roman" w:hAnsi="Times New Roman" w:cs="Times New Roman"/>
          <w:sz w:val="24"/>
          <w:szCs w:val="24"/>
        </w:rPr>
        <w:t>Verlamden zullen springen als herten,</w:t>
      </w:r>
    </w:p>
    <w:p w14:paraId="311603C3"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de mond van stommen zal jubelen:</w:t>
      </w:r>
    </w:p>
    <w:p w14:paraId="349B1A9F"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waterstromen zullen de woestijn splijten,</w:t>
      </w:r>
    </w:p>
    <w:p w14:paraId="3D5903E1"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rPr>
        <w:t>beken de dorre vlakte doorsnijden.</w:t>
      </w:r>
    </w:p>
    <w:p w14:paraId="1AF69878" w14:textId="77777777" w:rsidR="00D82657" w:rsidRPr="00D82657" w:rsidRDefault="00D82657" w:rsidP="00D82657">
      <w:pPr>
        <w:pStyle w:val="Reedsopgemaaktetekst"/>
        <w:ind w:left="-142"/>
        <w:rPr>
          <w:rStyle w:val="PlattetekstChar"/>
          <w:rFonts w:ascii="Times New Roman" w:hAnsi="Times New Roman" w:cs="Times New Roman"/>
          <w:sz w:val="24"/>
          <w:szCs w:val="24"/>
        </w:rPr>
      </w:pPr>
      <w:r w:rsidRPr="00D82657">
        <w:rPr>
          <w:rStyle w:val="PlattetekstChar"/>
          <w:rFonts w:ascii="Times New Roman" w:hAnsi="Times New Roman" w:cs="Times New Roman"/>
          <w:sz w:val="24"/>
          <w:szCs w:val="24"/>
          <w:vertAlign w:val="superscript"/>
        </w:rPr>
        <w:t>7</w:t>
      </w:r>
      <w:r w:rsidRPr="00D82657">
        <w:rPr>
          <w:rStyle w:val="PlattetekstChar"/>
          <w:rFonts w:ascii="Times New Roman" w:hAnsi="Times New Roman" w:cs="Times New Roman"/>
          <w:sz w:val="24"/>
          <w:szCs w:val="24"/>
        </w:rPr>
        <w:t>Het verzengde land wordt een waterplas,</w:t>
      </w:r>
    </w:p>
    <w:p w14:paraId="0144033F" w14:textId="77777777" w:rsidR="00D82657" w:rsidRPr="008F4B80" w:rsidRDefault="00D82657" w:rsidP="00D82657">
      <w:pPr>
        <w:pStyle w:val="Reedsopgemaaktetekst"/>
        <w:ind w:left="-142"/>
        <w:rPr>
          <w:rStyle w:val="PlattetekstChar"/>
          <w:rFonts w:ascii="Times New Roman" w:hAnsi="Times New Roman" w:cs="Times New Roman"/>
          <w:sz w:val="24"/>
          <w:szCs w:val="24"/>
        </w:rPr>
      </w:pPr>
      <w:r w:rsidRPr="008F4B80">
        <w:rPr>
          <w:rStyle w:val="PlattetekstChar"/>
          <w:rFonts w:ascii="Times New Roman" w:hAnsi="Times New Roman" w:cs="Times New Roman"/>
          <w:sz w:val="24"/>
          <w:szCs w:val="24"/>
        </w:rPr>
        <w:t>dorstige grond wordt waterrijk gebied;</w:t>
      </w:r>
    </w:p>
    <w:p w14:paraId="293D3E96" w14:textId="77777777" w:rsidR="00D82657" w:rsidRPr="008F4B80" w:rsidRDefault="00D82657" w:rsidP="00D82657">
      <w:pPr>
        <w:pStyle w:val="Reedsopgemaaktetekst"/>
        <w:ind w:left="-142"/>
        <w:rPr>
          <w:rStyle w:val="PlattetekstChar"/>
          <w:rFonts w:ascii="Times New Roman" w:hAnsi="Times New Roman" w:cs="Times New Roman"/>
          <w:sz w:val="24"/>
          <w:szCs w:val="24"/>
        </w:rPr>
      </w:pPr>
      <w:r w:rsidRPr="008F4B80">
        <w:rPr>
          <w:rStyle w:val="PlattetekstChar"/>
          <w:rFonts w:ascii="Times New Roman" w:hAnsi="Times New Roman" w:cs="Times New Roman"/>
          <w:sz w:val="24"/>
          <w:szCs w:val="24"/>
        </w:rPr>
        <w:t>waar eenmaal jakhalzen huisden,</w:t>
      </w:r>
    </w:p>
    <w:p w14:paraId="2D96CAE6" w14:textId="77777777" w:rsidR="00D82657" w:rsidRPr="008F4B80" w:rsidRDefault="00D82657" w:rsidP="00D82657">
      <w:pPr>
        <w:pStyle w:val="Reedsopgemaaktetekst"/>
        <w:ind w:left="-142"/>
        <w:rPr>
          <w:rStyle w:val="PlattetekstChar"/>
          <w:rFonts w:ascii="Times New Roman" w:hAnsi="Times New Roman" w:cs="Times New Roman"/>
          <w:sz w:val="24"/>
          <w:szCs w:val="24"/>
        </w:rPr>
      </w:pPr>
      <w:r w:rsidRPr="008F4B80">
        <w:rPr>
          <w:rStyle w:val="PlattetekstChar"/>
          <w:rFonts w:ascii="Times New Roman" w:hAnsi="Times New Roman" w:cs="Times New Roman"/>
          <w:sz w:val="24"/>
          <w:szCs w:val="24"/>
        </w:rPr>
        <w:t>maakt dor gras plaats voor riet en biezen.</w:t>
      </w:r>
    </w:p>
    <w:p w14:paraId="0CF2A6B2" w14:textId="77777777" w:rsidR="00D82657" w:rsidRPr="008F4B80" w:rsidRDefault="00D82657" w:rsidP="00C63E3E">
      <w:pPr>
        <w:pStyle w:val="Reedsopgemaaktetekst"/>
        <w:ind w:left="-142"/>
        <w:rPr>
          <w:rStyle w:val="PlattetekstChar"/>
          <w:rFonts w:ascii="Times New Roman" w:hAnsi="Times New Roman" w:cs="Times New Roman"/>
          <w:sz w:val="24"/>
          <w:szCs w:val="24"/>
        </w:rPr>
      </w:pPr>
    </w:p>
    <w:p w14:paraId="53F1C148" w14:textId="77777777" w:rsidR="00A33DB4" w:rsidRPr="008F4B80" w:rsidRDefault="007D735A" w:rsidP="00A33DB4">
      <w:pPr>
        <w:pStyle w:val="Reedsopgemaaktetekst"/>
        <w:ind w:left="-142"/>
        <w:rPr>
          <w:rFonts w:ascii="Times New Roman" w:hAnsi="Times New Roman" w:cs="Times New Roman"/>
          <w:sz w:val="24"/>
          <w:szCs w:val="24"/>
        </w:rPr>
      </w:pPr>
      <w:r w:rsidRPr="008F4B80">
        <w:rPr>
          <w:rFonts w:ascii="Times New Roman" w:hAnsi="Times New Roman" w:cs="Times New Roman"/>
          <w:sz w:val="24"/>
          <w:szCs w:val="24"/>
        </w:rPr>
        <w:t>LIED</w:t>
      </w:r>
      <w:r w:rsidR="00CB3ADF" w:rsidRPr="008F4B80">
        <w:rPr>
          <w:rFonts w:ascii="Times New Roman" w:hAnsi="Times New Roman" w:cs="Times New Roman"/>
          <w:sz w:val="24"/>
          <w:szCs w:val="24"/>
        </w:rPr>
        <w:t>:</w:t>
      </w:r>
      <w:r w:rsidR="00E02886" w:rsidRPr="008F4B80">
        <w:rPr>
          <w:rFonts w:ascii="Times New Roman" w:hAnsi="Times New Roman" w:cs="Times New Roman"/>
          <w:sz w:val="24"/>
          <w:szCs w:val="24"/>
        </w:rPr>
        <w:t xml:space="preserve"> </w:t>
      </w:r>
      <w:r w:rsidR="00C63E3E" w:rsidRPr="008F4B80">
        <w:rPr>
          <w:rFonts w:ascii="Times New Roman" w:hAnsi="Times New Roman" w:cs="Times New Roman"/>
          <w:sz w:val="24"/>
          <w:szCs w:val="24"/>
        </w:rPr>
        <w:t>P</w:t>
      </w:r>
      <w:r w:rsidR="00B15FF3" w:rsidRPr="008F4B80">
        <w:rPr>
          <w:rFonts w:ascii="Times New Roman" w:hAnsi="Times New Roman" w:cs="Times New Roman"/>
          <w:sz w:val="24"/>
          <w:szCs w:val="24"/>
        </w:rPr>
        <w:t>salm</w:t>
      </w:r>
      <w:r w:rsidR="00C63E3E" w:rsidRPr="008F4B80">
        <w:rPr>
          <w:rFonts w:ascii="Times New Roman" w:hAnsi="Times New Roman" w:cs="Times New Roman"/>
          <w:sz w:val="24"/>
          <w:szCs w:val="24"/>
        </w:rPr>
        <w:t xml:space="preserve"> 65: 5</w:t>
      </w:r>
    </w:p>
    <w:p w14:paraId="7C90DBB4" w14:textId="77777777" w:rsidR="00A33DB4" w:rsidRPr="008F4B80" w:rsidRDefault="00A33DB4" w:rsidP="00A33DB4">
      <w:pPr>
        <w:pStyle w:val="Reedsopgemaaktetekst"/>
        <w:ind w:left="-142"/>
        <w:rPr>
          <w:rFonts w:ascii="Times New Roman" w:hAnsi="Times New Roman" w:cs="Times New Roman"/>
          <w:sz w:val="24"/>
          <w:szCs w:val="24"/>
        </w:rPr>
      </w:pPr>
    </w:p>
    <w:p w14:paraId="5C498A2A" w14:textId="77777777" w:rsidR="00F94A78" w:rsidRPr="008F4B80" w:rsidRDefault="00A33DB4" w:rsidP="00BA0D3F">
      <w:pPr>
        <w:pStyle w:val="Reedsopgemaaktetekst"/>
        <w:ind w:left="-142"/>
        <w:rPr>
          <w:rFonts w:ascii="Times New Roman" w:hAnsi="Times New Roman" w:cs="Times New Roman"/>
          <w:sz w:val="24"/>
          <w:szCs w:val="24"/>
        </w:rPr>
      </w:pPr>
      <w:r w:rsidRPr="008F4B80">
        <w:rPr>
          <w:rFonts w:ascii="Times New Roman" w:hAnsi="Times New Roman" w:cs="Times New Roman"/>
          <w:sz w:val="24"/>
          <w:szCs w:val="24"/>
        </w:rPr>
        <w:t xml:space="preserve">LEZING: </w:t>
      </w:r>
      <w:r w:rsidR="00C63E3E" w:rsidRPr="008F4B80">
        <w:rPr>
          <w:rFonts w:ascii="Times New Roman" w:hAnsi="Times New Roman" w:cs="Times New Roman"/>
          <w:b/>
          <w:bCs/>
          <w:sz w:val="24"/>
          <w:szCs w:val="24"/>
        </w:rPr>
        <w:t xml:space="preserve">Marcus </w:t>
      </w:r>
      <w:r w:rsidR="00841DCB" w:rsidRPr="008F4B80">
        <w:rPr>
          <w:rFonts w:ascii="Times New Roman" w:hAnsi="Times New Roman" w:cs="Times New Roman"/>
          <w:b/>
          <w:bCs/>
          <w:sz w:val="24"/>
          <w:szCs w:val="24"/>
        </w:rPr>
        <w:t>6: 30-44</w:t>
      </w:r>
    </w:p>
    <w:p w14:paraId="0C465E2E" w14:textId="77777777" w:rsidR="00D82657" w:rsidRPr="00523AB6" w:rsidRDefault="00D82657" w:rsidP="00D82657">
      <w:pPr>
        <w:pStyle w:val="Reedsopgemaaktetekst"/>
        <w:ind w:left="-142"/>
        <w:rPr>
          <w:rFonts w:ascii="Times New Roman" w:hAnsi="Times New Roman" w:cs="Times New Roman"/>
          <w:sz w:val="24"/>
          <w:szCs w:val="24"/>
        </w:rPr>
      </w:pPr>
      <w:r w:rsidRPr="008F4B80">
        <w:rPr>
          <w:rFonts w:ascii="Times New Roman" w:hAnsi="Times New Roman" w:cs="Times New Roman"/>
          <w:sz w:val="24"/>
          <w:szCs w:val="24"/>
          <w:vertAlign w:val="superscript"/>
        </w:rPr>
        <w:t>30</w:t>
      </w:r>
      <w:r w:rsidRPr="008F4B80">
        <w:rPr>
          <w:rFonts w:ascii="Times New Roman" w:hAnsi="Times New Roman" w:cs="Times New Roman"/>
          <w:sz w:val="24"/>
          <w:szCs w:val="24"/>
        </w:rPr>
        <w:t xml:space="preserve">De apostelen kwamen weer terug bij Jezus en vertelden hem over alles wat ze gedaan hadden en wat ze de mensen onderwezen hadden. </w:t>
      </w:r>
      <w:r w:rsidRPr="008F4B80">
        <w:rPr>
          <w:rFonts w:ascii="Times New Roman" w:hAnsi="Times New Roman" w:cs="Times New Roman"/>
          <w:sz w:val="24"/>
          <w:szCs w:val="24"/>
          <w:vertAlign w:val="superscript"/>
        </w:rPr>
        <w:t>31</w:t>
      </w:r>
      <w:r w:rsidRPr="008F4B80">
        <w:rPr>
          <w:rFonts w:ascii="Times New Roman" w:hAnsi="Times New Roman" w:cs="Times New Roman"/>
          <w:sz w:val="24"/>
          <w:szCs w:val="24"/>
        </w:rPr>
        <w:t xml:space="preserve">Hij zei tegen hen: ‘Ga nu mee naar een eenzame plaats om alleen te zijn en een tijdje uit te rusten.’ Want het was een voortdurend komen en gaan van </w:t>
      </w:r>
      <w:r w:rsidRPr="00523AB6">
        <w:rPr>
          <w:rFonts w:ascii="Times New Roman" w:hAnsi="Times New Roman" w:cs="Times New Roman"/>
          <w:sz w:val="24"/>
          <w:szCs w:val="24"/>
        </w:rPr>
        <w:t>mensen, zodat ze zelfs niet de kans kregen om te eten.</w:t>
      </w:r>
    </w:p>
    <w:p w14:paraId="604E0167" w14:textId="77777777" w:rsidR="00A3055A" w:rsidRPr="00523AB6" w:rsidRDefault="00D82657" w:rsidP="00D82657">
      <w:pPr>
        <w:pStyle w:val="Reedsopgemaaktetekst"/>
        <w:ind w:left="-142"/>
        <w:rPr>
          <w:rFonts w:ascii="Times New Roman" w:hAnsi="Times New Roman" w:cs="Times New Roman"/>
          <w:sz w:val="24"/>
          <w:szCs w:val="24"/>
        </w:rPr>
      </w:pPr>
      <w:r w:rsidRPr="00523AB6">
        <w:rPr>
          <w:rFonts w:ascii="Times New Roman" w:hAnsi="Times New Roman" w:cs="Times New Roman"/>
          <w:sz w:val="24"/>
          <w:szCs w:val="24"/>
          <w:vertAlign w:val="superscript"/>
        </w:rPr>
        <w:t>32</w:t>
      </w:r>
      <w:r w:rsidRPr="00523AB6">
        <w:rPr>
          <w:rFonts w:ascii="Times New Roman" w:hAnsi="Times New Roman" w:cs="Times New Roman"/>
          <w:sz w:val="24"/>
          <w:szCs w:val="24"/>
        </w:rPr>
        <w:t xml:space="preserve">Ze voeren met de boot naar een afgelegen plaats, om daar alleen te kunnen zijn. </w:t>
      </w:r>
      <w:r w:rsidRPr="00523AB6">
        <w:rPr>
          <w:rFonts w:ascii="Times New Roman" w:hAnsi="Times New Roman" w:cs="Times New Roman"/>
          <w:sz w:val="24"/>
          <w:szCs w:val="24"/>
          <w:vertAlign w:val="superscript"/>
        </w:rPr>
        <w:t>33</w:t>
      </w:r>
      <w:r w:rsidRPr="00523AB6">
        <w:rPr>
          <w:rFonts w:ascii="Times New Roman" w:hAnsi="Times New Roman" w:cs="Times New Roman"/>
          <w:sz w:val="24"/>
          <w:szCs w:val="24"/>
        </w:rPr>
        <w:t xml:space="preserve">Maar hun vertrek werd opgemerkt en velen hoorden ervan, en uit alle steden haastten de mensen zich over land naar die plaats en kwamen er nog eerder aan dan Jezus en de apostelen. </w:t>
      </w:r>
      <w:r w:rsidRPr="00523AB6">
        <w:rPr>
          <w:rFonts w:ascii="Times New Roman" w:hAnsi="Times New Roman" w:cs="Times New Roman"/>
          <w:sz w:val="24"/>
          <w:szCs w:val="24"/>
          <w:vertAlign w:val="superscript"/>
        </w:rPr>
        <w:t>34</w:t>
      </w:r>
      <w:r w:rsidRPr="00523AB6">
        <w:rPr>
          <w:rFonts w:ascii="Times New Roman" w:hAnsi="Times New Roman" w:cs="Times New Roman"/>
          <w:sz w:val="24"/>
          <w:szCs w:val="24"/>
        </w:rPr>
        <w:t xml:space="preserve">Toen hij uit de boot stapte, zag hij een grote menigte en voelde medelijden met hen, omdat ze leken op schapen zonder herder, en hij onderwees hen langdurig. </w:t>
      </w:r>
      <w:r w:rsidRPr="00523AB6">
        <w:rPr>
          <w:rFonts w:ascii="Times New Roman" w:hAnsi="Times New Roman" w:cs="Times New Roman"/>
          <w:sz w:val="24"/>
          <w:szCs w:val="24"/>
          <w:vertAlign w:val="superscript"/>
        </w:rPr>
        <w:t>35</w:t>
      </w:r>
      <w:r w:rsidRPr="00523AB6">
        <w:rPr>
          <w:rFonts w:ascii="Times New Roman" w:hAnsi="Times New Roman" w:cs="Times New Roman"/>
          <w:sz w:val="24"/>
          <w:szCs w:val="24"/>
        </w:rPr>
        <w:t xml:space="preserve">Toen er al veel tijd was verstreken, kwamen zijn leerlingen naar hem toe en zeiden: ‘Dit is een afgelegen plaats en het is al laat. </w:t>
      </w:r>
      <w:r w:rsidRPr="00523AB6">
        <w:rPr>
          <w:rFonts w:ascii="Times New Roman" w:hAnsi="Times New Roman" w:cs="Times New Roman"/>
          <w:sz w:val="24"/>
          <w:szCs w:val="24"/>
          <w:vertAlign w:val="superscript"/>
        </w:rPr>
        <w:t>36</w:t>
      </w:r>
      <w:r w:rsidRPr="00523AB6">
        <w:rPr>
          <w:rFonts w:ascii="Times New Roman" w:hAnsi="Times New Roman" w:cs="Times New Roman"/>
          <w:sz w:val="24"/>
          <w:szCs w:val="24"/>
        </w:rPr>
        <w:t xml:space="preserve">Stuur hen weg, dan kunnen ze naar de dorpen en gehuchten in de omtrek gaan om eten te kopen.’ </w:t>
      </w:r>
      <w:r w:rsidRPr="00523AB6">
        <w:rPr>
          <w:rFonts w:ascii="Times New Roman" w:hAnsi="Times New Roman" w:cs="Times New Roman"/>
          <w:sz w:val="24"/>
          <w:szCs w:val="24"/>
          <w:vertAlign w:val="superscript"/>
        </w:rPr>
        <w:t>37</w:t>
      </w:r>
      <w:r w:rsidRPr="00523AB6">
        <w:rPr>
          <w:rFonts w:ascii="Times New Roman" w:hAnsi="Times New Roman" w:cs="Times New Roman"/>
          <w:sz w:val="24"/>
          <w:szCs w:val="24"/>
        </w:rPr>
        <w:t xml:space="preserve">Maar hij zei: ‘Geven jullie hun maar te eten!’ Ze vroegen hem: ‘Moeten wij dan voor tweehonderd denarie brood gaan kopen om hun te eten te geven?’ </w:t>
      </w:r>
      <w:r w:rsidRPr="00523AB6">
        <w:rPr>
          <w:rFonts w:ascii="Times New Roman" w:hAnsi="Times New Roman" w:cs="Times New Roman"/>
          <w:sz w:val="24"/>
          <w:szCs w:val="24"/>
          <w:vertAlign w:val="superscript"/>
        </w:rPr>
        <w:t>38</w:t>
      </w:r>
      <w:r w:rsidRPr="00523AB6">
        <w:rPr>
          <w:rFonts w:ascii="Times New Roman" w:hAnsi="Times New Roman" w:cs="Times New Roman"/>
          <w:sz w:val="24"/>
          <w:szCs w:val="24"/>
        </w:rPr>
        <w:t xml:space="preserve">Toen zei hij: ‘Hoeveel broden hebben jullie bij je? Ga eens </w:t>
      </w:r>
      <w:r w:rsidR="001B2137" w:rsidRPr="00523AB6">
        <w:rPr>
          <w:rFonts w:ascii="Times New Roman" w:hAnsi="Times New Roman" w:cs="Times New Roman"/>
          <w:sz w:val="24"/>
          <w:szCs w:val="24"/>
        </w:rPr>
        <w:t>k</w:t>
      </w:r>
      <w:r w:rsidRPr="00523AB6">
        <w:rPr>
          <w:rFonts w:ascii="Times New Roman" w:hAnsi="Times New Roman" w:cs="Times New Roman"/>
          <w:sz w:val="24"/>
          <w:szCs w:val="24"/>
        </w:rPr>
        <w:t xml:space="preserve">ijken.’ En nadat ze waren gaan kijken wat ze bij </w:t>
      </w:r>
    </w:p>
    <w:p w14:paraId="0297B3ED" w14:textId="6F0CFCE0" w:rsidR="00D82657" w:rsidRPr="00523AB6" w:rsidRDefault="00D82657" w:rsidP="00D82657">
      <w:pPr>
        <w:pStyle w:val="Reedsopgemaaktetekst"/>
        <w:ind w:left="-142"/>
        <w:rPr>
          <w:rFonts w:ascii="Times New Roman" w:hAnsi="Times New Roman" w:cs="Times New Roman"/>
          <w:sz w:val="24"/>
          <w:szCs w:val="24"/>
        </w:rPr>
      </w:pPr>
      <w:r w:rsidRPr="00523AB6">
        <w:rPr>
          <w:rFonts w:ascii="Times New Roman" w:hAnsi="Times New Roman" w:cs="Times New Roman"/>
          <w:sz w:val="24"/>
          <w:szCs w:val="24"/>
        </w:rPr>
        <w:t xml:space="preserve">zich hadden, zeiden ze: ‘Vijf, en twee vissen.’ </w:t>
      </w:r>
      <w:r w:rsidRPr="00523AB6">
        <w:rPr>
          <w:rFonts w:ascii="Times New Roman" w:hAnsi="Times New Roman" w:cs="Times New Roman"/>
          <w:sz w:val="24"/>
          <w:szCs w:val="24"/>
          <w:vertAlign w:val="superscript"/>
        </w:rPr>
        <w:t>39</w:t>
      </w:r>
      <w:r w:rsidRPr="00523AB6">
        <w:rPr>
          <w:rFonts w:ascii="Times New Roman" w:hAnsi="Times New Roman" w:cs="Times New Roman"/>
          <w:sz w:val="24"/>
          <w:szCs w:val="24"/>
        </w:rPr>
        <w:t xml:space="preserve">Hij zei tegen hen dat ze de mensen opdracht moesten geven om in groepen in het groene gras te gaan zitten. </w:t>
      </w:r>
      <w:r w:rsidRPr="00523AB6">
        <w:rPr>
          <w:rFonts w:ascii="Times New Roman" w:hAnsi="Times New Roman" w:cs="Times New Roman"/>
          <w:sz w:val="24"/>
          <w:szCs w:val="24"/>
          <w:vertAlign w:val="superscript"/>
        </w:rPr>
        <w:t>40</w:t>
      </w:r>
      <w:r w:rsidRPr="00523AB6">
        <w:rPr>
          <w:rFonts w:ascii="Times New Roman" w:hAnsi="Times New Roman" w:cs="Times New Roman"/>
          <w:sz w:val="24"/>
          <w:szCs w:val="24"/>
        </w:rPr>
        <w:t xml:space="preserve">Ze gingen zitten in groepen van honderd en groepen van vijftig. </w:t>
      </w:r>
      <w:r w:rsidRPr="00523AB6">
        <w:rPr>
          <w:rFonts w:ascii="Times New Roman" w:hAnsi="Times New Roman" w:cs="Times New Roman"/>
          <w:sz w:val="24"/>
          <w:szCs w:val="24"/>
          <w:vertAlign w:val="superscript"/>
        </w:rPr>
        <w:t>41</w:t>
      </w:r>
      <w:r w:rsidRPr="00523AB6">
        <w:rPr>
          <w:rFonts w:ascii="Times New Roman" w:hAnsi="Times New Roman" w:cs="Times New Roman"/>
          <w:sz w:val="24"/>
          <w:szCs w:val="24"/>
        </w:rPr>
        <w:t xml:space="preserve">Hij nam de vijf broden en de twee vissen, keek omhoog naar de hemel, sprak het zegengebed uit, brak de broden en gaf ze aan zijn leerlingen om ze aan de menigte uit te delen; ook de twee vissen verdeelde hij onder allen die er waren. </w:t>
      </w:r>
      <w:r w:rsidRPr="00523AB6">
        <w:rPr>
          <w:rFonts w:ascii="Times New Roman" w:hAnsi="Times New Roman" w:cs="Times New Roman"/>
          <w:sz w:val="24"/>
          <w:szCs w:val="24"/>
          <w:vertAlign w:val="superscript"/>
        </w:rPr>
        <w:t>42</w:t>
      </w:r>
      <w:r w:rsidRPr="00523AB6">
        <w:rPr>
          <w:rFonts w:ascii="Times New Roman" w:hAnsi="Times New Roman" w:cs="Times New Roman"/>
          <w:sz w:val="24"/>
          <w:szCs w:val="24"/>
        </w:rPr>
        <w:t xml:space="preserve">Iedereen at en werd verzadigd. </w:t>
      </w:r>
      <w:r w:rsidRPr="00523AB6">
        <w:rPr>
          <w:rFonts w:ascii="Times New Roman" w:hAnsi="Times New Roman" w:cs="Times New Roman"/>
          <w:sz w:val="24"/>
          <w:szCs w:val="24"/>
          <w:vertAlign w:val="superscript"/>
        </w:rPr>
        <w:t>43</w:t>
      </w:r>
      <w:r w:rsidRPr="00523AB6">
        <w:rPr>
          <w:rFonts w:ascii="Times New Roman" w:hAnsi="Times New Roman" w:cs="Times New Roman"/>
          <w:sz w:val="24"/>
          <w:szCs w:val="24"/>
        </w:rPr>
        <w:t xml:space="preserve">Ze haalden de overgebleven stukken brood op, waar wel twaalf manden mee konden worden gevuld, en ook wat er over was van de vissen. </w:t>
      </w:r>
      <w:r w:rsidRPr="00523AB6">
        <w:rPr>
          <w:rFonts w:ascii="Times New Roman" w:hAnsi="Times New Roman" w:cs="Times New Roman"/>
          <w:sz w:val="24"/>
          <w:szCs w:val="24"/>
          <w:vertAlign w:val="superscript"/>
        </w:rPr>
        <w:t>44</w:t>
      </w:r>
      <w:r w:rsidRPr="00523AB6">
        <w:rPr>
          <w:rFonts w:ascii="Times New Roman" w:hAnsi="Times New Roman" w:cs="Times New Roman"/>
          <w:sz w:val="24"/>
          <w:szCs w:val="24"/>
        </w:rPr>
        <w:t>Vijfduizend mensen hadden van de broden gegeten.</w:t>
      </w:r>
    </w:p>
    <w:p w14:paraId="10DE3AD5" w14:textId="77777777" w:rsidR="00D82657" w:rsidRPr="00523AB6" w:rsidRDefault="00D82657" w:rsidP="007D735A">
      <w:pPr>
        <w:pStyle w:val="Reedsopgemaaktetekst"/>
        <w:ind w:left="-142"/>
        <w:rPr>
          <w:rFonts w:ascii="Times New Roman" w:hAnsi="Times New Roman" w:cs="Times New Roman"/>
          <w:sz w:val="24"/>
          <w:szCs w:val="24"/>
        </w:rPr>
      </w:pPr>
    </w:p>
    <w:p w14:paraId="3883A58B" w14:textId="77777777" w:rsidR="00A33DB4" w:rsidRPr="00523AB6" w:rsidRDefault="00A33DB4" w:rsidP="007D735A">
      <w:pPr>
        <w:pStyle w:val="Reedsopgemaaktetekst"/>
        <w:ind w:left="-142"/>
        <w:rPr>
          <w:rStyle w:val="PlattetekstChar"/>
          <w:rFonts w:ascii="Times New Roman" w:hAnsi="Times New Roman" w:cs="Times New Roman"/>
          <w:i/>
          <w:sz w:val="24"/>
          <w:szCs w:val="24"/>
        </w:rPr>
      </w:pPr>
      <w:r w:rsidRPr="00523AB6">
        <w:rPr>
          <w:rFonts w:ascii="Times New Roman" w:hAnsi="Times New Roman" w:cs="Times New Roman"/>
          <w:sz w:val="24"/>
          <w:szCs w:val="24"/>
        </w:rPr>
        <w:t>LIED</w:t>
      </w:r>
      <w:r w:rsidR="00C63E3E" w:rsidRPr="00523AB6">
        <w:rPr>
          <w:rFonts w:ascii="Times New Roman" w:hAnsi="Times New Roman" w:cs="Times New Roman"/>
          <w:sz w:val="24"/>
          <w:szCs w:val="24"/>
        </w:rPr>
        <w:t>:</w:t>
      </w:r>
      <w:r w:rsidR="00E02886" w:rsidRPr="00523AB6">
        <w:rPr>
          <w:rFonts w:ascii="Times New Roman" w:hAnsi="Times New Roman" w:cs="Times New Roman"/>
          <w:sz w:val="24"/>
          <w:szCs w:val="24"/>
        </w:rPr>
        <w:t xml:space="preserve"> </w:t>
      </w:r>
      <w:r w:rsidR="00C63E3E" w:rsidRPr="00523AB6">
        <w:rPr>
          <w:rFonts w:ascii="Times New Roman" w:hAnsi="Times New Roman" w:cs="Times New Roman"/>
          <w:sz w:val="24"/>
          <w:szCs w:val="24"/>
        </w:rPr>
        <w:t>P</w:t>
      </w:r>
      <w:r w:rsidR="00B15FF3" w:rsidRPr="00523AB6">
        <w:rPr>
          <w:rFonts w:ascii="Times New Roman" w:hAnsi="Times New Roman" w:cs="Times New Roman"/>
          <w:sz w:val="24"/>
          <w:szCs w:val="24"/>
        </w:rPr>
        <w:t>salm</w:t>
      </w:r>
      <w:r w:rsidR="00C63E3E" w:rsidRPr="00523AB6">
        <w:rPr>
          <w:rFonts w:ascii="Times New Roman" w:hAnsi="Times New Roman" w:cs="Times New Roman"/>
          <w:sz w:val="24"/>
          <w:szCs w:val="24"/>
        </w:rPr>
        <w:t xml:space="preserve"> 65: 6</w:t>
      </w:r>
      <w:r w:rsidRPr="00523AB6">
        <w:rPr>
          <w:rFonts w:ascii="Times New Roman" w:hAnsi="Times New Roman" w:cs="Times New Roman"/>
          <w:sz w:val="24"/>
          <w:szCs w:val="24"/>
        </w:rPr>
        <w:t xml:space="preserve"> </w:t>
      </w:r>
    </w:p>
    <w:p w14:paraId="2D729DC3" w14:textId="77777777" w:rsidR="00A33DB4" w:rsidRPr="00523AB6" w:rsidRDefault="00A33DB4" w:rsidP="00A33DB4">
      <w:pPr>
        <w:tabs>
          <w:tab w:val="left" w:pos="851"/>
          <w:tab w:val="left" w:pos="5103"/>
        </w:tabs>
        <w:ind w:left="-142"/>
        <w:rPr>
          <w:rFonts w:ascii="Times New Roman" w:hAnsi="Times New Roman" w:cs="Times New Roman"/>
          <w:sz w:val="24"/>
          <w:szCs w:val="24"/>
        </w:rPr>
      </w:pPr>
    </w:p>
    <w:p w14:paraId="211B1AA2" w14:textId="77777777" w:rsidR="00A33DB4" w:rsidRPr="00523AB6" w:rsidRDefault="00A33DB4" w:rsidP="00A33DB4">
      <w:pPr>
        <w:tabs>
          <w:tab w:val="left" w:pos="1560"/>
          <w:tab w:val="left" w:pos="1843"/>
          <w:tab w:val="left" w:pos="5103"/>
        </w:tabs>
        <w:ind w:left="-142"/>
        <w:rPr>
          <w:rStyle w:val="PlattetekstChar"/>
          <w:rFonts w:ascii="Times New Roman" w:hAnsi="Times New Roman" w:cs="Times New Roman"/>
          <w:sz w:val="24"/>
          <w:szCs w:val="24"/>
        </w:rPr>
      </w:pPr>
      <w:r w:rsidRPr="00523AB6">
        <w:rPr>
          <w:rStyle w:val="PlattetekstChar"/>
          <w:rFonts w:ascii="Times New Roman" w:hAnsi="Times New Roman" w:cs="Times New Roman"/>
          <w:sz w:val="24"/>
          <w:szCs w:val="24"/>
        </w:rPr>
        <w:t>UITLEG en VERKONDIGING</w:t>
      </w:r>
    </w:p>
    <w:p w14:paraId="27D975B2" w14:textId="77777777" w:rsidR="00A33DB4" w:rsidRPr="00523AB6" w:rsidRDefault="00A33DB4" w:rsidP="00A33DB4">
      <w:pPr>
        <w:tabs>
          <w:tab w:val="left" w:pos="1560"/>
          <w:tab w:val="left" w:pos="1843"/>
          <w:tab w:val="left" w:pos="5103"/>
        </w:tabs>
        <w:ind w:left="-142"/>
        <w:rPr>
          <w:rStyle w:val="PlattetekstChar"/>
          <w:rFonts w:ascii="Times New Roman" w:hAnsi="Times New Roman" w:cs="Times New Roman"/>
          <w:sz w:val="24"/>
          <w:szCs w:val="24"/>
        </w:rPr>
      </w:pPr>
    </w:p>
    <w:p w14:paraId="5C84F405" w14:textId="77777777" w:rsidR="00A33DB4" w:rsidRPr="00523AB6" w:rsidRDefault="00A33DB4" w:rsidP="00A33DB4">
      <w:pPr>
        <w:tabs>
          <w:tab w:val="left" w:pos="1560"/>
          <w:tab w:val="left" w:pos="1843"/>
          <w:tab w:val="left" w:pos="5103"/>
        </w:tabs>
        <w:ind w:left="-142"/>
        <w:rPr>
          <w:rStyle w:val="PlattetekstChar"/>
          <w:rFonts w:ascii="Times New Roman" w:hAnsi="Times New Roman" w:cs="Times New Roman"/>
          <w:sz w:val="24"/>
          <w:szCs w:val="24"/>
        </w:rPr>
      </w:pPr>
      <w:r w:rsidRPr="00523AB6">
        <w:rPr>
          <w:rStyle w:val="PlattetekstChar"/>
          <w:rFonts w:ascii="Times New Roman" w:hAnsi="Times New Roman" w:cs="Times New Roman"/>
          <w:sz w:val="24"/>
          <w:szCs w:val="24"/>
        </w:rPr>
        <w:t xml:space="preserve">ORGELSPEL </w:t>
      </w:r>
    </w:p>
    <w:p w14:paraId="73925328" w14:textId="77777777" w:rsidR="00A33DB4" w:rsidRPr="00523AB6" w:rsidRDefault="00A33DB4" w:rsidP="00A33DB4">
      <w:pPr>
        <w:tabs>
          <w:tab w:val="left" w:pos="851"/>
          <w:tab w:val="left" w:pos="5103"/>
        </w:tabs>
        <w:ind w:left="-142"/>
        <w:rPr>
          <w:rStyle w:val="PlattetekstChar"/>
          <w:rFonts w:ascii="Times New Roman" w:hAnsi="Times New Roman" w:cs="Times New Roman"/>
          <w:sz w:val="24"/>
          <w:szCs w:val="24"/>
        </w:rPr>
      </w:pPr>
    </w:p>
    <w:p w14:paraId="4F8D2296" w14:textId="77777777" w:rsidR="00404D91" w:rsidRPr="00523AB6" w:rsidRDefault="00A33DB4" w:rsidP="007D735A">
      <w:pPr>
        <w:tabs>
          <w:tab w:val="left" w:pos="851"/>
          <w:tab w:val="left" w:pos="5103"/>
        </w:tabs>
        <w:ind w:left="-142"/>
        <w:rPr>
          <w:rFonts w:ascii="Times New Roman" w:hAnsi="Times New Roman" w:cs="Times New Roman"/>
          <w:i/>
          <w:iCs/>
          <w:sz w:val="24"/>
          <w:szCs w:val="24"/>
        </w:rPr>
      </w:pPr>
      <w:r w:rsidRPr="00523AB6">
        <w:rPr>
          <w:rStyle w:val="PlattetekstChar"/>
          <w:rFonts w:ascii="Times New Roman" w:hAnsi="Times New Roman" w:cs="Times New Roman"/>
          <w:sz w:val="24"/>
          <w:szCs w:val="24"/>
        </w:rPr>
        <w:t xml:space="preserve">LIED </w:t>
      </w:r>
      <w:r w:rsidR="00B15FF3" w:rsidRPr="00523AB6">
        <w:rPr>
          <w:rStyle w:val="PlattetekstChar"/>
          <w:rFonts w:ascii="Times New Roman" w:hAnsi="Times New Roman" w:cs="Times New Roman"/>
          <w:sz w:val="24"/>
          <w:szCs w:val="24"/>
        </w:rPr>
        <w:t>978</w:t>
      </w:r>
      <w:r w:rsidR="00E02886" w:rsidRPr="00523AB6">
        <w:rPr>
          <w:rStyle w:val="PlattetekstChar"/>
          <w:rFonts w:ascii="Times New Roman" w:hAnsi="Times New Roman" w:cs="Times New Roman"/>
          <w:sz w:val="24"/>
          <w:szCs w:val="24"/>
        </w:rPr>
        <w:t xml:space="preserve">: </w:t>
      </w:r>
      <w:r w:rsidR="00E02886" w:rsidRPr="00523AB6">
        <w:rPr>
          <w:rStyle w:val="PlattetekstChar"/>
          <w:rFonts w:ascii="Times New Roman" w:hAnsi="Times New Roman" w:cs="Times New Roman"/>
          <w:i/>
          <w:iCs/>
          <w:sz w:val="24"/>
          <w:szCs w:val="24"/>
        </w:rPr>
        <w:t>aan U behoort, o Heer der heren</w:t>
      </w:r>
    </w:p>
    <w:p w14:paraId="7474B479" w14:textId="77777777" w:rsidR="00A33DB4" w:rsidRPr="00523AB6" w:rsidRDefault="00A33DB4" w:rsidP="00A33DB4">
      <w:pPr>
        <w:tabs>
          <w:tab w:val="left" w:pos="1560"/>
          <w:tab w:val="left" w:pos="1843"/>
          <w:tab w:val="left" w:pos="5103"/>
        </w:tabs>
        <w:rPr>
          <w:rFonts w:ascii="Times New Roman" w:hAnsi="Times New Roman" w:cs="Times New Roman"/>
          <w:sz w:val="24"/>
          <w:szCs w:val="24"/>
        </w:rPr>
      </w:pPr>
    </w:p>
    <w:p w14:paraId="3C3C79F2" w14:textId="77777777" w:rsidR="00EA25EA" w:rsidRPr="00523AB6" w:rsidRDefault="00EA25EA" w:rsidP="00EA25EA">
      <w:pPr>
        <w:tabs>
          <w:tab w:val="left" w:pos="1560"/>
          <w:tab w:val="left" w:pos="1843"/>
          <w:tab w:val="left" w:pos="5103"/>
        </w:tabs>
        <w:ind w:left="-142"/>
        <w:rPr>
          <w:rFonts w:ascii="Times New Roman" w:hAnsi="Times New Roman" w:cs="Times New Roman"/>
          <w:sz w:val="24"/>
          <w:szCs w:val="24"/>
        </w:rPr>
      </w:pPr>
      <w:r w:rsidRPr="00523AB6">
        <w:rPr>
          <w:rStyle w:val="PlattetekstChar"/>
          <w:rFonts w:ascii="Times New Roman" w:hAnsi="Times New Roman" w:cs="Times New Roman"/>
          <w:sz w:val="24"/>
          <w:szCs w:val="24"/>
        </w:rPr>
        <w:t>GEBEDEN EN GAVEN</w:t>
      </w:r>
    </w:p>
    <w:p w14:paraId="771F19A5" w14:textId="77777777" w:rsidR="00EA25EA" w:rsidRPr="00523AB6" w:rsidRDefault="00EA25EA" w:rsidP="00EA25EA">
      <w:pPr>
        <w:tabs>
          <w:tab w:val="left" w:pos="851"/>
          <w:tab w:val="left" w:pos="5103"/>
        </w:tabs>
        <w:ind w:left="-142"/>
        <w:rPr>
          <w:rFonts w:ascii="Times New Roman" w:hAnsi="Times New Roman" w:cs="Times New Roman"/>
          <w:sz w:val="24"/>
          <w:szCs w:val="24"/>
        </w:rPr>
      </w:pPr>
    </w:p>
    <w:p w14:paraId="7F27BBE2" w14:textId="77777777" w:rsidR="00E02886" w:rsidRPr="00523AB6" w:rsidRDefault="00A33DB4" w:rsidP="00A33DB4">
      <w:pPr>
        <w:tabs>
          <w:tab w:val="left" w:pos="851"/>
          <w:tab w:val="left" w:pos="5103"/>
        </w:tabs>
        <w:ind w:left="-142"/>
        <w:rPr>
          <w:rStyle w:val="PlattetekstChar"/>
          <w:rFonts w:ascii="Times New Roman" w:hAnsi="Times New Roman" w:cs="Times New Roman"/>
          <w:sz w:val="24"/>
          <w:szCs w:val="24"/>
        </w:rPr>
      </w:pPr>
      <w:r w:rsidRPr="00523AB6">
        <w:rPr>
          <w:rStyle w:val="PlattetekstChar"/>
          <w:rFonts w:ascii="Times New Roman" w:hAnsi="Times New Roman" w:cs="Times New Roman"/>
          <w:sz w:val="24"/>
          <w:szCs w:val="24"/>
        </w:rPr>
        <w:t>Aankondiging collecte</w:t>
      </w:r>
      <w:r w:rsidR="00E02886" w:rsidRPr="00523AB6">
        <w:rPr>
          <w:rStyle w:val="PlattetekstChar"/>
          <w:rFonts w:ascii="Times New Roman" w:hAnsi="Times New Roman" w:cs="Times New Roman"/>
          <w:sz w:val="24"/>
          <w:szCs w:val="24"/>
        </w:rPr>
        <w:t xml:space="preserve">, </w:t>
      </w:r>
    </w:p>
    <w:p w14:paraId="325FD180" w14:textId="77777777" w:rsidR="00A33DB4" w:rsidRPr="00523AB6" w:rsidRDefault="00A33DB4" w:rsidP="00A33DB4">
      <w:pPr>
        <w:tabs>
          <w:tab w:val="left" w:pos="851"/>
          <w:tab w:val="left" w:pos="5103"/>
        </w:tabs>
        <w:ind w:left="-142"/>
        <w:rPr>
          <w:rStyle w:val="PlattetekstChar"/>
          <w:rFonts w:ascii="Times New Roman" w:hAnsi="Times New Roman" w:cs="Times New Roman"/>
          <w:i/>
          <w:sz w:val="24"/>
          <w:szCs w:val="24"/>
        </w:rPr>
      </w:pPr>
      <w:r w:rsidRPr="00523AB6">
        <w:rPr>
          <w:rStyle w:val="PlattetekstChar"/>
          <w:rFonts w:ascii="Times New Roman" w:hAnsi="Times New Roman" w:cs="Times New Roman"/>
          <w:i/>
          <w:sz w:val="24"/>
          <w:szCs w:val="24"/>
        </w:rPr>
        <w:t xml:space="preserve">inzameling </w:t>
      </w:r>
      <w:r w:rsidR="00E02886" w:rsidRPr="00523AB6">
        <w:rPr>
          <w:rStyle w:val="PlattetekstChar"/>
          <w:rFonts w:ascii="Times New Roman" w:hAnsi="Times New Roman" w:cs="Times New Roman"/>
          <w:i/>
          <w:sz w:val="24"/>
          <w:szCs w:val="24"/>
        </w:rPr>
        <w:t>bij de uitgang</w:t>
      </w:r>
    </w:p>
    <w:p w14:paraId="20F4F3D8" w14:textId="77777777" w:rsidR="003E63FA" w:rsidRPr="00523AB6" w:rsidRDefault="003E63FA" w:rsidP="00A33DB4">
      <w:pPr>
        <w:tabs>
          <w:tab w:val="left" w:pos="851"/>
          <w:tab w:val="left" w:pos="5103"/>
        </w:tabs>
        <w:ind w:left="-142"/>
        <w:rPr>
          <w:rStyle w:val="PlattetekstChar"/>
          <w:rFonts w:ascii="Times New Roman" w:hAnsi="Times New Roman" w:cs="Times New Roman"/>
          <w:sz w:val="24"/>
          <w:szCs w:val="24"/>
        </w:rPr>
      </w:pPr>
    </w:p>
    <w:p w14:paraId="41C34F29" w14:textId="77777777" w:rsidR="002D5617" w:rsidRPr="00523AB6" w:rsidRDefault="00A33DB4" w:rsidP="00A33DB4">
      <w:pPr>
        <w:tabs>
          <w:tab w:val="left" w:pos="851"/>
          <w:tab w:val="left" w:pos="5103"/>
        </w:tabs>
        <w:ind w:left="-142"/>
        <w:rPr>
          <w:rStyle w:val="PlattetekstChar"/>
          <w:rFonts w:ascii="Times New Roman" w:hAnsi="Times New Roman" w:cs="Times New Roman"/>
          <w:sz w:val="24"/>
          <w:szCs w:val="24"/>
        </w:rPr>
      </w:pPr>
      <w:r w:rsidRPr="00523AB6">
        <w:rPr>
          <w:rStyle w:val="PlattetekstChar"/>
          <w:rFonts w:ascii="Times New Roman" w:hAnsi="Times New Roman" w:cs="Times New Roman"/>
          <w:sz w:val="24"/>
          <w:szCs w:val="24"/>
        </w:rPr>
        <w:t>Dankgebed en Voorbede</w:t>
      </w:r>
      <w:r w:rsidR="00172F6E" w:rsidRPr="00523AB6">
        <w:rPr>
          <w:rStyle w:val="PlattetekstChar"/>
          <w:rFonts w:ascii="Times New Roman" w:hAnsi="Times New Roman" w:cs="Times New Roman"/>
          <w:sz w:val="24"/>
          <w:szCs w:val="24"/>
        </w:rPr>
        <w:t>-</w:t>
      </w:r>
      <w:r w:rsidR="00503419" w:rsidRPr="00523AB6">
        <w:rPr>
          <w:rStyle w:val="PlattetekstChar"/>
          <w:rFonts w:ascii="Times New Roman" w:hAnsi="Times New Roman" w:cs="Times New Roman"/>
          <w:sz w:val="24"/>
          <w:szCs w:val="24"/>
        </w:rPr>
        <w:t xml:space="preserve"> </w:t>
      </w:r>
      <w:r w:rsidRPr="00523AB6">
        <w:rPr>
          <w:rStyle w:val="PlattetekstChar"/>
          <w:rFonts w:ascii="Times New Roman" w:hAnsi="Times New Roman" w:cs="Times New Roman"/>
          <w:sz w:val="24"/>
          <w:szCs w:val="24"/>
        </w:rPr>
        <w:t>Stil gebed</w:t>
      </w:r>
      <w:r w:rsidR="0062372D" w:rsidRPr="00523AB6">
        <w:rPr>
          <w:rStyle w:val="PlattetekstChar"/>
          <w:rFonts w:ascii="Times New Roman" w:hAnsi="Times New Roman" w:cs="Times New Roman"/>
          <w:sz w:val="24"/>
          <w:szCs w:val="24"/>
        </w:rPr>
        <w:t>-</w:t>
      </w:r>
    </w:p>
    <w:p w14:paraId="6360BA51" w14:textId="75AE7B76" w:rsidR="00A33DB4" w:rsidRPr="00523AB6" w:rsidRDefault="00503419" w:rsidP="00A33DB4">
      <w:pPr>
        <w:tabs>
          <w:tab w:val="left" w:pos="851"/>
          <w:tab w:val="left" w:pos="5103"/>
        </w:tabs>
        <w:ind w:left="-142"/>
        <w:rPr>
          <w:rStyle w:val="PlattetekstChar"/>
          <w:rFonts w:ascii="Times New Roman" w:hAnsi="Times New Roman" w:cs="Times New Roman"/>
          <w:sz w:val="24"/>
          <w:szCs w:val="24"/>
        </w:rPr>
      </w:pPr>
      <w:r w:rsidRPr="00523AB6">
        <w:rPr>
          <w:rStyle w:val="PlattetekstChar"/>
          <w:rFonts w:ascii="Times New Roman" w:hAnsi="Times New Roman" w:cs="Times New Roman"/>
          <w:sz w:val="24"/>
          <w:szCs w:val="24"/>
        </w:rPr>
        <w:t xml:space="preserve"> </w:t>
      </w:r>
      <w:r w:rsidR="00A33DB4" w:rsidRPr="00523AB6">
        <w:rPr>
          <w:rStyle w:val="PlattetekstChar"/>
          <w:rFonts w:ascii="Times New Roman" w:hAnsi="Times New Roman" w:cs="Times New Roman"/>
          <w:sz w:val="24"/>
          <w:szCs w:val="24"/>
        </w:rPr>
        <w:t>Onze Vader</w:t>
      </w:r>
    </w:p>
    <w:p w14:paraId="10D8A838" w14:textId="77777777" w:rsidR="00A33DB4" w:rsidRPr="00523AB6" w:rsidRDefault="00A33DB4" w:rsidP="00A33DB4">
      <w:pPr>
        <w:tabs>
          <w:tab w:val="left" w:pos="851"/>
          <w:tab w:val="left" w:pos="5103"/>
        </w:tabs>
        <w:ind w:left="-142"/>
        <w:rPr>
          <w:rStyle w:val="PlattetekstChar"/>
          <w:rFonts w:ascii="Times New Roman" w:hAnsi="Times New Roman" w:cs="Times New Roman"/>
          <w:sz w:val="24"/>
          <w:szCs w:val="24"/>
        </w:rPr>
      </w:pPr>
    </w:p>
    <w:p w14:paraId="62BA2A4F" w14:textId="77777777" w:rsidR="00A33DB4" w:rsidRPr="00523AB6" w:rsidRDefault="00A33DB4" w:rsidP="00A33DB4">
      <w:pPr>
        <w:pStyle w:val="Plattetekst"/>
        <w:tabs>
          <w:tab w:val="left" w:pos="1560"/>
          <w:tab w:val="left" w:pos="1843"/>
          <w:tab w:val="left" w:pos="5103"/>
        </w:tabs>
        <w:ind w:left="-142"/>
        <w:rPr>
          <w:rFonts w:ascii="Times New Roman" w:hAnsi="Times New Roman" w:cs="Times New Roman"/>
          <w:sz w:val="24"/>
          <w:szCs w:val="24"/>
        </w:rPr>
      </w:pPr>
      <w:r w:rsidRPr="00523AB6">
        <w:rPr>
          <w:rFonts w:ascii="Times New Roman" w:hAnsi="Times New Roman" w:cs="Times New Roman"/>
          <w:sz w:val="24"/>
          <w:szCs w:val="24"/>
        </w:rPr>
        <w:t>WIJ WORDEN DE WERELD INGEZONDEN</w:t>
      </w:r>
    </w:p>
    <w:p w14:paraId="69A57B72" w14:textId="77777777" w:rsidR="00A33DB4" w:rsidRPr="00523AB6" w:rsidRDefault="00A33DB4" w:rsidP="00A33DB4">
      <w:pPr>
        <w:pStyle w:val="Geenafstand"/>
        <w:ind w:hanging="850"/>
        <w:rPr>
          <w:rStyle w:val="PlattetekstChar"/>
          <w:i/>
        </w:rPr>
      </w:pPr>
      <w:r w:rsidRPr="00523AB6">
        <w:t>s</w:t>
      </w:r>
      <w:r w:rsidRPr="00523AB6">
        <w:rPr>
          <w:rStyle w:val="PlattetekstChar"/>
          <w:i/>
        </w:rPr>
        <w:t>taande</w:t>
      </w:r>
    </w:p>
    <w:p w14:paraId="504B8ECD" w14:textId="1A53E84E" w:rsidR="00A33DB4" w:rsidRPr="00523AB6" w:rsidRDefault="00A33DB4" w:rsidP="00A33DB4">
      <w:pPr>
        <w:tabs>
          <w:tab w:val="left" w:pos="851"/>
          <w:tab w:val="left" w:pos="5103"/>
        </w:tabs>
        <w:ind w:left="-142"/>
        <w:rPr>
          <w:rFonts w:ascii="Times New Roman" w:hAnsi="Times New Roman" w:cs="Times New Roman"/>
          <w:sz w:val="24"/>
          <w:szCs w:val="24"/>
        </w:rPr>
      </w:pPr>
      <w:r w:rsidRPr="00523AB6">
        <w:rPr>
          <w:rStyle w:val="PlattetekstChar"/>
          <w:rFonts w:ascii="Times New Roman" w:hAnsi="Times New Roman" w:cs="Times New Roman"/>
          <w:sz w:val="24"/>
          <w:szCs w:val="24"/>
        </w:rPr>
        <w:t>SLOTLIED:</w:t>
      </w:r>
      <w:r w:rsidRPr="00523AB6">
        <w:rPr>
          <w:rFonts w:ascii="Times New Roman" w:hAnsi="Times New Roman" w:cs="Times New Roman"/>
          <w:sz w:val="24"/>
          <w:szCs w:val="24"/>
        </w:rPr>
        <w:t xml:space="preserve"> </w:t>
      </w:r>
      <w:r w:rsidR="00B15FF3" w:rsidRPr="00523AB6">
        <w:rPr>
          <w:rFonts w:ascii="Times New Roman" w:hAnsi="Times New Roman" w:cs="Times New Roman"/>
          <w:sz w:val="24"/>
          <w:szCs w:val="24"/>
        </w:rPr>
        <w:t>871</w:t>
      </w:r>
      <w:r w:rsidR="00E02886" w:rsidRPr="00523AB6">
        <w:rPr>
          <w:rFonts w:ascii="Times New Roman" w:hAnsi="Times New Roman" w:cs="Times New Roman"/>
          <w:sz w:val="24"/>
          <w:szCs w:val="24"/>
        </w:rPr>
        <w:t xml:space="preserve"> </w:t>
      </w:r>
      <w:r w:rsidR="00E02886" w:rsidRPr="00523AB6">
        <w:rPr>
          <w:rFonts w:ascii="Times New Roman" w:hAnsi="Times New Roman" w:cs="Times New Roman"/>
          <w:i/>
          <w:iCs/>
          <w:sz w:val="24"/>
          <w:szCs w:val="24"/>
        </w:rPr>
        <w:t>Jezus zal heersen</w:t>
      </w:r>
      <w:r w:rsidR="00E02886" w:rsidRPr="00523AB6">
        <w:rPr>
          <w:rFonts w:ascii="Times New Roman" w:hAnsi="Times New Roman" w:cs="Times New Roman"/>
          <w:sz w:val="24"/>
          <w:szCs w:val="24"/>
        </w:rPr>
        <w:t xml:space="preserve"> </w:t>
      </w:r>
      <w:r w:rsidR="00E02886" w:rsidRPr="00523AB6">
        <w:rPr>
          <w:rFonts w:ascii="Times New Roman" w:hAnsi="Times New Roman" w:cs="Times New Roman"/>
          <w:i/>
          <w:iCs/>
          <w:sz w:val="24"/>
          <w:szCs w:val="24"/>
        </w:rPr>
        <w:t>waar de zon</w:t>
      </w:r>
      <w:r w:rsidR="00B15FF3" w:rsidRPr="00523AB6">
        <w:rPr>
          <w:rFonts w:ascii="Times New Roman" w:hAnsi="Times New Roman" w:cs="Times New Roman"/>
          <w:sz w:val="24"/>
          <w:szCs w:val="24"/>
        </w:rPr>
        <w:tab/>
      </w:r>
    </w:p>
    <w:p w14:paraId="7DB23951" w14:textId="77777777" w:rsidR="00A33DB4" w:rsidRPr="00523AB6" w:rsidRDefault="00A33DB4" w:rsidP="00113AA6">
      <w:pPr>
        <w:tabs>
          <w:tab w:val="left" w:pos="851"/>
          <w:tab w:val="left" w:pos="5103"/>
        </w:tabs>
        <w:ind w:left="-142"/>
        <w:rPr>
          <w:rFonts w:ascii="Times New Roman" w:hAnsi="Times New Roman" w:cs="Times New Roman"/>
          <w:sz w:val="24"/>
          <w:szCs w:val="24"/>
        </w:rPr>
      </w:pPr>
      <w:r w:rsidRPr="00523AB6">
        <w:rPr>
          <w:rStyle w:val="PlattetekstChar"/>
          <w:rFonts w:ascii="Times New Roman" w:hAnsi="Times New Roman" w:cs="Times New Roman"/>
          <w:sz w:val="24"/>
          <w:szCs w:val="24"/>
        </w:rPr>
        <w:t>ZEGEN</w:t>
      </w:r>
      <w:r w:rsidRPr="00523AB6">
        <w:rPr>
          <w:rStyle w:val="PlattetekstChar"/>
          <w:rFonts w:ascii="Times New Roman" w:hAnsi="Times New Roman" w:cs="Times New Roman"/>
          <w:sz w:val="24"/>
          <w:szCs w:val="24"/>
        </w:rPr>
        <w:tab/>
      </w:r>
    </w:p>
    <w:p w14:paraId="394DD961" w14:textId="77777777" w:rsidR="003D20FB" w:rsidRDefault="00A33DB4" w:rsidP="003D20FB">
      <w:pPr>
        <w:tabs>
          <w:tab w:val="left" w:pos="851"/>
          <w:tab w:val="left" w:pos="5103"/>
        </w:tabs>
        <w:ind w:left="-142"/>
        <w:rPr>
          <w:rFonts w:ascii="Times New Roman" w:hAnsi="Times New Roman" w:cs="Times New Roman"/>
          <w:sz w:val="24"/>
          <w:szCs w:val="24"/>
        </w:rPr>
      </w:pPr>
      <w:r w:rsidRPr="00523AB6">
        <w:rPr>
          <w:rFonts w:ascii="Times New Roman" w:hAnsi="Times New Roman" w:cs="Times New Roman"/>
          <w:sz w:val="24"/>
          <w:szCs w:val="24"/>
        </w:rPr>
        <w:t>Allen zingen: Amen (3x)</w:t>
      </w:r>
      <w:r w:rsidRPr="00EC1165">
        <w:rPr>
          <w:rFonts w:ascii="Times New Roman" w:hAnsi="Times New Roman" w:cs="Times New Roman"/>
          <w:sz w:val="24"/>
          <w:szCs w:val="24"/>
        </w:rPr>
        <w:t xml:space="preserve"> </w:t>
      </w:r>
    </w:p>
    <w:p w14:paraId="61F3F256" w14:textId="77777777" w:rsidR="00117419" w:rsidRDefault="00117419" w:rsidP="003D20FB">
      <w:pPr>
        <w:tabs>
          <w:tab w:val="left" w:pos="851"/>
          <w:tab w:val="left" w:pos="5103"/>
        </w:tabs>
        <w:ind w:left="-142"/>
        <w:rPr>
          <w:rFonts w:ascii="Times New Roman" w:hAnsi="Times New Roman" w:cs="Times New Roman"/>
          <w:sz w:val="16"/>
          <w:szCs w:val="16"/>
        </w:rPr>
      </w:pPr>
    </w:p>
    <w:p w14:paraId="60C4830F" w14:textId="60EC3D2E" w:rsidR="00B77B0C" w:rsidRPr="007D08A7" w:rsidRDefault="001B2137" w:rsidP="003D20FB">
      <w:pPr>
        <w:tabs>
          <w:tab w:val="left" w:pos="851"/>
          <w:tab w:val="left" w:pos="5103"/>
        </w:tabs>
        <w:ind w:left="-142"/>
        <w:rPr>
          <w:rFonts w:ascii="Times New Roman" w:hAnsi="Times New Roman" w:cs="Times New Roman"/>
          <w:sz w:val="16"/>
          <w:szCs w:val="16"/>
        </w:rPr>
      </w:pPr>
      <w:r>
        <w:rPr>
          <w:rFonts w:ascii="Times New Roman" w:hAnsi="Times New Roman" w:cs="Times New Roman"/>
          <w:sz w:val="24"/>
          <w:szCs w:val="24"/>
        </w:rPr>
        <w:t xml:space="preserve"> </w:t>
      </w:r>
    </w:p>
    <w:p w14:paraId="6DE4CAA9" w14:textId="6D0EC07B" w:rsidR="00401B22" w:rsidRPr="003D20FB" w:rsidRDefault="00401B22" w:rsidP="003D20FB">
      <w:pPr>
        <w:tabs>
          <w:tab w:val="left" w:pos="851"/>
          <w:tab w:val="left" w:pos="5103"/>
        </w:tabs>
        <w:ind w:left="-142"/>
        <w:rPr>
          <w:rFonts w:ascii="Times New Roman" w:hAnsi="Times New Roman" w:cs="Times New Roman"/>
          <w:sz w:val="24"/>
          <w:szCs w:val="24"/>
        </w:rPr>
      </w:pPr>
      <w:r w:rsidRPr="003D20FB">
        <w:rPr>
          <w:rFonts w:ascii="Times New Roman" w:hAnsi="Times New Roman" w:cs="Times New Roman"/>
          <w:sz w:val="24"/>
          <w:szCs w:val="24"/>
        </w:rPr>
        <w:t>AGENDA</w:t>
      </w:r>
    </w:p>
    <w:p w14:paraId="7D3FAB07" w14:textId="77777777" w:rsidR="001B2137" w:rsidRDefault="00370A24" w:rsidP="001B2137">
      <w:pPr>
        <w:pStyle w:val="Geenafstand"/>
        <w:ind w:hanging="850"/>
        <w:rPr>
          <w:b/>
        </w:rPr>
      </w:pPr>
      <w:r w:rsidRPr="001B2137">
        <w:rPr>
          <w:bCs/>
        </w:rPr>
        <w:t>Kerkdiensten:</w:t>
      </w:r>
      <w:r w:rsidR="001B2137" w:rsidRPr="001B2137">
        <w:rPr>
          <w:bCs/>
        </w:rPr>
        <w:t xml:space="preserve"> </w:t>
      </w:r>
      <w:r w:rsidR="001B2137" w:rsidRPr="00791BB0">
        <w:rPr>
          <w:bCs/>
        </w:rPr>
        <w:t>28-07-2024</w:t>
      </w:r>
    </w:p>
    <w:p w14:paraId="0E9132A4" w14:textId="77777777" w:rsidR="00791BB0" w:rsidRDefault="00791BB0" w:rsidP="00370A24">
      <w:pPr>
        <w:pStyle w:val="Geenafstand"/>
        <w:ind w:hanging="850"/>
        <w:rPr>
          <w:bCs/>
        </w:rPr>
      </w:pPr>
      <w:r w:rsidRPr="001B2137">
        <w:rPr>
          <w:bCs/>
        </w:rPr>
        <w:t xml:space="preserve">Cadzand </w:t>
      </w:r>
      <w:r w:rsidR="001B2137">
        <w:rPr>
          <w:bCs/>
        </w:rPr>
        <w:t xml:space="preserve"> </w:t>
      </w:r>
      <w:r w:rsidRPr="00791BB0">
        <w:rPr>
          <w:b/>
        </w:rPr>
        <w:t>9.30 u</w:t>
      </w:r>
      <w:r>
        <w:rPr>
          <w:b/>
        </w:rPr>
        <w:t xml:space="preserve">, </w:t>
      </w:r>
      <w:r>
        <w:rPr>
          <w:bCs/>
        </w:rPr>
        <w:t xml:space="preserve">ds. B. </w:t>
      </w:r>
      <w:proofErr w:type="spellStart"/>
      <w:r>
        <w:rPr>
          <w:bCs/>
        </w:rPr>
        <w:t>Hirschfeldt</w:t>
      </w:r>
      <w:proofErr w:type="spellEnd"/>
      <w:r w:rsidR="00C04593">
        <w:rPr>
          <w:bCs/>
        </w:rPr>
        <w:t>- Nl.</w:t>
      </w:r>
    </w:p>
    <w:p w14:paraId="7350843C" w14:textId="77777777" w:rsidR="00C04593" w:rsidRDefault="00A21D09" w:rsidP="00A21D09">
      <w:pPr>
        <w:pStyle w:val="Geenafstand"/>
        <w:ind w:left="0" w:firstLine="0"/>
        <w:rPr>
          <w:bCs/>
        </w:rPr>
      </w:pPr>
      <w:r>
        <w:rPr>
          <w:bCs/>
        </w:rPr>
        <w:t xml:space="preserve">          </w:t>
      </w:r>
      <w:r w:rsidR="001B2137">
        <w:rPr>
          <w:bCs/>
        </w:rPr>
        <w:t xml:space="preserve"> </w:t>
      </w:r>
      <w:r w:rsidR="00791BB0">
        <w:rPr>
          <w:bCs/>
        </w:rPr>
        <w:t xml:space="preserve"> </w:t>
      </w:r>
      <w:r w:rsidR="001B2137">
        <w:rPr>
          <w:bCs/>
        </w:rPr>
        <w:t xml:space="preserve"> </w:t>
      </w:r>
      <w:r w:rsidR="00791BB0" w:rsidRPr="00791BB0">
        <w:rPr>
          <w:b/>
        </w:rPr>
        <w:t>11.00 u</w:t>
      </w:r>
      <w:r w:rsidR="00791BB0">
        <w:rPr>
          <w:bCs/>
        </w:rPr>
        <w:t xml:space="preserve"> </w:t>
      </w:r>
      <w:proofErr w:type="spellStart"/>
      <w:r w:rsidR="00791BB0">
        <w:rPr>
          <w:bCs/>
        </w:rPr>
        <w:t>pfr</w:t>
      </w:r>
      <w:proofErr w:type="spellEnd"/>
      <w:r w:rsidR="00791BB0">
        <w:rPr>
          <w:bCs/>
        </w:rPr>
        <w:t xml:space="preserve">. C. </w:t>
      </w:r>
      <w:proofErr w:type="spellStart"/>
      <w:r w:rsidR="00791BB0">
        <w:rPr>
          <w:bCs/>
        </w:rPr>
        <w:t>Noeske</w:t>
      </w:r>
      <w:proofErr w:type="spellEnd"/>
      <w:r w:rsidR="00C04593">
        <w:rPr>
          <w:bCs/>
        </w:rPr>
        <w:t>- Duits</w:t>
      </w:r>
    </w:p>
    <w:p w14:paraId="72EDD6A6" w14:textId="77777777" w:rsidR="00175122" w:rsidRDefault="00791BB0" w:rsidP="00C04593">
      <w:pPr>
        <w:pStyle w:val="Geenafstand"/>
        <w:ind w:left="0" w:hanging="142"/>
      </w:pPr>
      <w:r>
        <w:t xml:space="preserve">Biervliet </w:t>
      </w:r>
      <w:r w:rsidRPr="00791BB0">
        <w:rPr>
          <w:b/>
          <w:bCs/>
        </w:rPr>
        <w:t>10.00 u</w:t>
      </w:r>
      <w:r>
        <w:rPr>
          <w:b/>
          <w:bCs/>
        </w:rPr>
        <w:t xml:space="preserve"> </w:t>
      </w:r>
      <w:r w:rsidRPr="00791BB0">
        <w:t>Regiodienst</w:t>
      </w:r>
      <w:r w:rsidR="00C04593">
        <w:t xml:space="preserve">- dhr. </w:t>
      </w:r>
      <w:proofErr w:type="spellStart"/>
      <w:r w:rsidR="00C04593">
        <w:t>J.v.d</w:t>
      </w:r>
      <w:proofErr w:type="spellEnd"/>
      <w:r w:rsidR="00C04593">
        <w:t>. Berg</w:t>
      </w:r>
    </w:p>
    <w:p w14:paraId="29508B07" w14:textId="77777777" w:rsidR="001B2137" w:rsidRPr="00117419" w:rsidRDefault="001B2137" w:rsidP="00C04593">
      <w:pPr>
        <w:pStyle w:val="Geenafstand"/>
        <w:ind w:left="0" w:hanging="142"/>
        <w:rPr>
          <w:sz w:val="16"/>
          <w:szCs w:val="16"/>
        </w:rPr>
      </w:pPr>
    </w:p>
    <w:p w14:paraId="11F2549A" w14:textId="77777777" w:rsidR="001B2137" w:rsidRDefault="001B2137" w:rsidP="00C04593">
      <w:pPr>
        <w:pStyle w:val="Geenafstand"/>
        <w:ind w:left="0" w:hanging="142"/>
      </w:pPr>
      <w:r>
        <w:t>Activiteiten:</w:t>
      </w:r>
    </w:p>
    <w:p w14:paraId="18A44F3F" w14:textId="11E4A28F" w:rsidR="00B77B0C" w:rsidRDefault="00B77B0C" w:rsidP="00B77B0C">
      <w:pPr>
        <w:pStyle w:val="Geenafstand"/>
        <w:ind w:left="-142" w:hanging="142"/>
      </w:pPr>
      <w:r>
        <w:t xml:space="preserve">  *</w:t>
      </w:r>
      <w:r w:rsidR="009F0147" w:rsidRPr="009F0147">
        <w:t xml:space="preserve"> </w:t>
      </w:r>
      <w:r w:rsidR="009F0147">
        <w:t>Oostburg: w</w:t>
      </w:r>
      <w:r>
        <w:t>oe 24-07</w:t>
      </w:r>
      <w:r w:rsidR="001B2137">
        <w:t xml:space="preserve">, De Open Haven: </w:t>
      </w:r>
    </w:p>
    <w:p w14:paraId="7280D94F" w14:textId="77777777" w:rsidR="001B2137" w:rsidRPr="00C04593" w:rsidRDefault="00B77B0C" w:rsidP="00B77B0C">
      <w:pPr>
        <w:pStyle w:val="Geenafstand"/>
        <w:ind w:left="-142" w:hanging="142"/>
        <w:rPr>
          <w:bCs/>
        </w:rPr>
      </w:pPr>
      <w:r>
        <w:t xml:space="preserve">   </w:t>
      </w:r>
      <w:r w:rsidR="001B2137">
        <w:t>open kerken</w:t>
      </w:r>
      <w:r>
        <w:t xml:space="preserve"> 9.30-11.30, tot 13.00 u Orgelspel</w:t>
      </w:r>
    </w:p>
    <w:p w14:paraId="541D9918" w14:textId="0B3D0B3D" w:rsidR="00B77B0C" w:rsidRDefault="009F0147" w:rsidP="000B278A">
      <w:pPr>
        <w:tabs>
          <w:tab w:val="left" w:pos="851"/>
          <w:tab w:val="left" w:pos="5103"/>
        </w:tabs>
        <w:ind w:left="-142"/>
        <w:rPr>
          <w:rFonts w:ascii="Times New Roman" w:hAnsi="Times New Roman" w:cs="Times New Roman"/>
          <w:sz w:val="24"/>
          <w:szCs w:val="24"/>
        </w:rPr>
      </w:pPr>
      <w:r>
        <w:rPr>
          <w:rFonts w:ascii="Times New Roman" w:hAnsi="Times New Roman" w:cs="Times New Roman"/>
          <w:sz w:val="24"/>
          <w:szCs w:val="24"/>
        </w:rPr>
        <w:t>*</w:t>
      </w:r>
      <w:r w:rsidR="00B77B0C">
        <w:rPr>
          <w:rFonts w:ascii="Times New Roman" w:hAnsi="Times New Roman" w:cs="Times New Roman"/>
          <w:sz w:val="24"/>
          <w:szCs w:val="24"/>
        </w:rPr>
        <w:t xml:space="preserve">Cadzand: </w:t>
      </w:r>
    </w:p>
    <w:p w14:paraId="0E870F0E" w14:textId="5E593DD7" w:rsidR="00B77B0C" w:rsidRDefault="009F0147" w:rsidP="000B278A">
      <w:pPr>
        <w:tabs>
          <w:tab w:val="left" w:pos="851"/>
          <w:tab w:val="left" w:pos="5103"/>
        </w:tabs>
        <w:ind w:left="-142"/>
        <w:rPr>
          <w:rFonts w:ascii="Times New Roman" w:hAnsi="Times New Roman" w:cs="Times New Roman"/>
          <w:sz w:val="24"/>
          <w:szCs w:val="24"/>
        </w:rPr>
      </w:pPr>
      <w:r>
        <w:rPr>
          <w:rFonts w:ascii="Times New Roman" w:hAnsi="Times New Roman" w:cs="Times New Roman"/>
          <w:sz w:val="24"/>
          <w:szCs w:val="24"/>
        </w:rPr>
        <w:t>-woe</w:t>
      </w:r>
      <w:r w:rsidR="00B77B0C">
        <w:rPr>
          <w:rFonts w:ascii="Times New Roman" w:hAnsi="Times New Roman" w:cs="Times New Roman"/>
          <w:sz w:val="24"/>
          <w:szCs w:val="24"/>
        </w:rPr>
        <w:t xml:space="preserve"> 24-07, fietstocht met </w:t>
      </w:r>
      <w:proofErr w:type="spellStart"/>
      <w:r w:rsidR="00B77B0C">
        <w:rPr>
          <w:rFonts w:ascii="Times New Roman" w:hAnsi="Times New Roman" w:cs="Times New Roman"/>
          <w:sz w:val="24"/>
          <w:szCs w:val="24"/>
        </w:rPr>
        <w:t>pfr</w:t>
      </w:r>
      <w:proofErr w:type="spellEnd"/>
      <w:r w:rsidR="00B77B0C">
        <w:rPr>
          <w:rFonts w:ascii="Times New Roman" w:hAnsi="Times New Roman" w:cs="Times New Roman"/>
          <w:sz w:val="24"/>
          <w:szCs w:val="24"/>
        </w:rPr>
        <w:t>.</w:t>
      </w:r>
      <w:r>
        <w:rPr>
          <w:rFonts w:ascii="Times New Roman" w:hAnsi="Times New Roman" w:cs="Times New Roman"/>
          <w:sz w:val="24"/>
          <w:szCs w:val="24"/>
        </w:rPr>
        <w:t xml:space="preserve"> </w:t>
      </w:r>
      <w:r w:rsidR="00B77B0C">
        <w:rPr>
          <w:rFonts w:ascii="Times New Roman" w:hAnsi="Times New Roman" w:cs="Times New Roman"/>
          <w:sz w:val="24"/>
          <w:szCs w:val="24"/>
        </w:rPr>
        <w:t xml:space="preserve">Volkmann, </w:t>
      </w:r>
    </w:p>
    <w:p w14:paraId="6E593DB0" w14:textId="20F2F720" w:rsidR="00B77B0C" w:rsidRDefault="009F0147" w:rsidP="000B278A">
      <w:pPr>
        <w:tabs>
          <w:tab w:val="left" w:pos="851"/>
          <w:tab w:val="left" w:pos="5103"/>
        </w:tabs>
        <w:ind w:left="-142"/>
        <w:rPr>
          <w:rFonts w:ascii="Times New Roman" w:hAnsi="Times New Roman" w:cs="Times New Roman"/>
          <w:sz w:val="24"/>
          <w:szCs w:val="24"/>
        </w:rPr>
      </w:pPr>
      <w:r>
        <w:rPr>
          <w:rFonts w:ascii="Times New Roman" w:hAnsi="Times New Roman" w:cs="Times New Roman"/>
          <w:sz w:val="24"/>
          <w:szCs w:val="24"/>
        </w:rPr>
        <w:t>s</w:t>
      </w:r>
      <w:r w:rsidR="00B77B0C">
        <w:rPr>
          <w:rFonts w:ascii="Times New Roman" w:hAnsi="Times New Roman" w:cs="Times New Roman"/>
          <w:sz w:val="24"/>
          <w:szCs w:val="24"/>
        </w:rPr>
        <w:t>tart 10.00 u bij de Mariakerk</w:t>
      </w:r>
    </w:p>
    <w:p w14:paraId="55646DBE" w14:textId="2ACA5C64" w:rsidR="008B0EC7" w:rsidRDefault="009F0147" w:rsidP="000B278A">
      <w:pPr>
        <w:tabs>
          <w:tab w:val="left" w:pos="851"/>
          <w:tab w:val="left" w:pos="5103"/>
        </w:tabs>
        <w:ind w:left="-142"/>
        <w:rPr>
          <w:rFonts w:ascii="Times New Roman" w:hAnsi="Times New Roman" w:cs="Times New Roman"/>
          <w:sz w:val="24"/>
          <w:szCs w:val="24"/>
        </w:rPr>
        <w:sectPr w:rsidR="008B0EC7" w:rsidSect="00B77B0C">
          <w:type w:val="continuous"/>
          <w:pgSz w:w="11906" w:h="16838"/>
          <w:pgMar w:top="1134" w:right="737" w:bottom="851" w:left="1021" w:header="720" w:footer="720" w:gutter="0"/>
          <w:cols w:num="2" w:space="720"/>
          <w:docGrid w:linePitch="360"/>
        </w:sectPr>
      </w:pPr>
      <w:r>
        <w:rPr>
          <w:rFonts w:ascii="Times New Roman" w:hAnsi="Times New Roman" w:cs="Times New Roman"/>
          <w:sz w:val="24"/>
          <w:szCs w:val="24"/>
        </w:rPr>
        <w:t>-</w:t>
      </w:r>
      <w:r w:rsidR="00B77B0C">
        <w:rPr>
          <w:rFonts w:ascii="Times New Roman" w:hAnsi="Times New Roman" w:cs="Times New Roman"/>
          <w:sz w:val="24"/>
          <w:szCs w:val="24"/>
        </w:rPr>
        <w:t xml:space="preserve">Kunstexposities in de </w:t>
      </w:r>
      <w:r w:rsidR="004444F7">
        <w:rPr>
          <w:rFonts w:ascii="Times New Roman" w:hAnsi="Times New Roman" w:cs="Times New Roman"/>
          <w:sz w:val="24"/>
          <w:szCs w:val="24"/>
        </w:rPr>
        <w:t>Maria</w:t>
      </w:r>
      <w:r w:rsidR="00B77B0C">
        <w:rPr>
          <w:rFonts w:ascii="Times New Roman" w:hAnsi="Times New Roman" w:cs="Times New Roman"/>
          <w:sz w:val="24"/>
          <w:szCs w:val="24"/>
        </w:rPr>
        <w:t>kerk, dagelijks geopend</w:t>
      </w:r>
      <w:r w:rsidR="00A63D91">
        <w:rPr>
          <w:rFonts w:ascii="Times New Roman" w:hAnsi="Times New Roman" w:cs="Times New Roman"/>
          <w:sz w:val="24"/>
          <w:szCs w:val="24"/>
        </w:rPr>
        <w:t xml:space="preserve"> </w:t>
      </w:r>
      <w:r w:rsidR="00B77B0C">
        <w:rPr>
          <w:rFonts w:ascii="Times New Roman" w:hAnsi="Times New Roman" w:cs="Times New Roman"/>
          <w:sz w:val="24"/>
          <w:szCs w:val="24"/>
        </w:rPr>
        <w:t>14.00-17.00 u, vrije toegang</w:t>
      </w:r>
      <w:r w:rsidR="00A3055A">
        <w:rPr>
          <w:rFonts w:ascii="Times New Roman" w:hAnsi="Times New Roman" w:cs="Times New Roman"/>
          <w:sz w:val="24"/>
          <w:szCs w:val="24"/>
        </w:rPr>
        <w:t xml:space="preserve">. </w:t>
      </w:r>
      <w:r w:rsidR="00B77B0C">
        <w:rPr>
          <w:rFonts w:ascii="Times New Roman" w:hAnsi="Times New Roman" w:cs="Times New Roman"/>
          <w:sz w:val="24"/>
          <w:szCs w:val="24"/>
        </w:rPr>
        <w:t xml:space="preserve"> </w:t>
      </w:r>
    </w:p>
    <w:p w14:paraId="08D3044B" w14:textId="77777777" w:rsidR="00C760BC" w:rsidRPr="000B278A" w:rsidRDefault="00C760BC" w:rsidP="00A141D0">
      <w:pPr>
        <w:tabs>
          <w:tab w:val="left" w:pos="851"/>
          <w:tab w:val="left" w:pos="5103"/>
        </w:tabs>
        <w:rPr>
          <w:rFonts w:ascii="Times New Roman" w:hAnsi="Times New Roman" w:cs="Times New Roman"/>
          <w:sz w:val="24"/>
          <w:szCs w:val="24"/>
        </w:rPr>
      </w:pPr>
    </w:p>
    <w:sectPr w:rsidR="00C760BC" w:rsidRPr="000B278A" w:rsidSect="00A141D0">
      <w:type w:val="continuous"/>
      <w:pgSz w:w="11906" w:h="16838"/>
      <w:pgMar w:top="1021" w:right="851"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3466" w14:textId="77777777" w:rsidR="00396437" w:rsidRDefault="00396437">
      <w:r>
        <w:separator/>
      </w:r>
    </w:p>
  </w:endnote>
  <w:endnote w:type="continuationSeparator" w:id="0">
    <w:p w14:paraId="1F186FE7" w14:textId="77777777" w:rsidR="00396437" w:rsidRDefault="0039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A4F88" w14:textId="77777777" w:rsidR="00396437" w:rsidRDefault="00396437">
      <w:r>
        <w:separator/>
      </w:r>
    </w:p>
  </w:footnote>
  <w:footnote w:type="continuationSeparator" w:id="0">
    <w:p w14:paraId="23FDCF7E" w14:textId="77777777" w:rsidR="00396437" w:rsidRDefault="0039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8EBA" w14:textId="77777777" w:rsidR="00EB1268" w:rsidRDefault="00EB1268">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38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17"/>
    <w:rsid w:val="000B278A"/>
    <w:rsid w:val="000D1ABA"/>
    <w:rsid w:val="00106DF1"/>
    <w:rsid w:val="00110445"/>
    <w:rsid w:val="00113AA6"/>
    <w:rsid w:val="00117419"/>
    <w:rsid w:val="00117FD2"/>
    <w:rsid w:val="00142E06"/>
    <w:rsid w:val="00172F6E"/>
    <w:rsid w:val="00175122"/>
    <w:rsid w:val="001965B3"/>
    <w:rsid w:val="001B2137"/>
    <w:rsid w:val="001D52E0"/>
    <w:rsid w:val="001F7AB3"/>
    <w:rsid w:val="002045AC"/>
    <w:rsid w:val="002713D3"/>
    <w:rsid w:val="0027324F"/>
    <w:rsid w:val="0027446D"/>
    <w:rsid w:val="002D5617"/>
    <w:rsid w:val="002E613F"/>
    <w:rsid w:val="003673B3"/>
    <w:rsid w:val="00370A24"/>
    <w:rsid w:val="00370E81"/>
    <w:rsid w:val="00396437"/>
    <w:rsid w:val="003D20FB"/>
    <w:rsid w:val="003D288C"/>
    <w:rsid w:val="003E63FA"/>
    <w:rsid w:val="00401B22"/>
    <w:rsid w:val="00404D91"/>
    <w:rsid w:val="004118CA"/>
    <w:rsid w:val="004444F7"/>
    <w:rsid w:val="004733FB"/>
    <w:rsid w:val="004A221D"/>
    <w:rsid w:val="004B21A6"/>
    <w:rsid w:val="004C109D"/>
    <w:rsid w:val="004C3515"/>
    <w:rsid w:val="00503419"/>
    <w:rsid w:val="00523AB6"/>
    <w:rsid w:val="005262B0"/>
    <w:rsid w:val="005360B1"/>
    <w:rsid w:val="00566147"/>
    <w:rsid w:val="005729EB"/>
    <w:rsid w:val="005B2741"/>
    <w:rsid w:val="005C3DEF"/>
    <w:rsid w:val="00602D4E"/>
    <w:rsid w:val="0062372D"/>
    <w:rsid w:val="00624216"/>
    <w:rsid w:val="00625954"/>
    <w:rsid w:val="0068439B"/>
    <w:rsid w:val="00694536"/>
    <w:rsid w:val="00696E0F"/>
    <w:rsid w:val="006A1A2F"/>
    <w:rsid w:val="00710D1F"/>
    <w:rsid w:val="00711F89"/>
    <w:rsid w:val="00717C54"/>
    <w:rsid w:val="00727891"/>
    <w:rsid w:val="00766467"/>
    <w:rsid w:val="00791BB0"/>
    <w:rsid w:val="007D062E"/>
    <w:rsid w:val="007D08A7"/>
    <w:rsid w:val="007D735A"/>
    <w:rsid w:val="007F234B"/>
    <w:rsid w:val="00815377"/>
    <w:rsid w:val="0083436D"/>
    <w:rsid w:val="00841DCB"/>
    <w:rsid w:val="008553C5"/>
    <w:rsid w:val="008B0EC7"/>
    <w:rsid w:val="008C1E36"/>
    <w:rsid w:val="008D0C41"/>
    <w:rsid w:val="008D6F17"/>
    <w:rsid w:val="008E2EFF"/>
    <w:rsid w:val="008E7C7B"/>
    <w:rsid w:val="008F4B80"/>
    <w:rsid w:val="0091708B"/>
    <w:rsid w:val="00917E8A"/>
    <w:rsid w:val="009469B1"/>
    <w:rsid w:val="009574D3"/>
    <w:rsid w:val="00971AA8"/>
    <w:rsid w:val="00975B27"/>
    <w:rsid w:val="009860CD"/>
    <w:rsid w:val="009C1BCE"/>
    <w:rsid w:val="009F0147"/>
    <w:rsid w:val="009F7D5C"/>
    <w:rsid w:val="00A057DD"/>
    <w:rsid w:val="00A141D0"/>
    <w:rsid w:val="00A21D09"/>
    <w:rsid w:val="00A3025A"/>
    <w:rsid w:val="00A3055A"/>
    <w:rsid w:val="00A33DB4"/>
    <w:rsid w:val="00A47F5A"/>
    <w:rsid w:val="00A63D91"/>
    <w:rsid w:val="00A90D24"/>
    <w:rsid w:val="00A935A8"/>
    <w:rsid w:val="00AB2486"/>
    <w:rsid w:val="00AC4E14"/>
    <w:rsid w:val="00AD4FA6"/>
    <w:rsid w:val="00B143C4"/>
    <w:rsid w:val="00B15FF3"/>
    <w:rsid w:val="00B70322"/>
    <w:rsid w:val="00B77B0C"/>
    <w:rsid w:val="00BA0D3F"/>
    <w:rsid w:val="00BB3529"/>
    <w:rsid w:val="00BF1DDB"/>
    <w:rsid w:val="00C04593"/>
    <w:rsid w:val="00C42017"/>
    <w:rsid w:val="00C477AA"/>
    <w:rsid w:val="00C63E3E"/>
    <w:rsid w:val="00C760BC"/>
    <w:rsid w:val="00C80CA6"/>
    <w:rsid w:val="00C913F8"/>
    <w:rsid w:val="00CB3ADF"/>
    <w:rsid w:val="00D54C14"/>
    <w:rsid w:val="00D5582C"/>
    <w:rsid w:val="00D82657"/>
    <w:rsid w:val="00D87DB5"/>
    <w:rsid w:val="00DA7CB2"/>
    <w:rsid w:val="00DD4CC7"/>
    <w:rsid w:val="00E02886"/>
    <w:rsid w:val="00E13F61"/>
    <w:rsid w:val="00E25E70"/>
    <w:rsid w:val="00E26C7B"/>
    <w:rsid w:val="00E42207"/>
    <w:rsid w:val="00EA25EA"/>
    <w:rsid w:val="00EB1268"/>
    <w:rsid w:val="00EC0ED3"/>
    <w:rsid w:val="00EC1165"/>
    <w:rsid w:val="00F45E13"/>
    <w:rsid w:val="00F862B2"/>
    <w:rsid w:val="00F94A78"/>
    <w:rsid w:val="00FA6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79EC0B"/>
  <w15:chartTrackingRefBased/>
  <w15:docId w15:val="{DB76E62C-6475-4388-841B-951B888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overflowPunct w:val="0"/>
      <w:autoSpaceDE w:val="0"/>
      <w:textAlignment w:val="baseline"/>
    </w:pPr>
    <w:rPr>
      <w:rFonts w:ascii="Garamond" w:hAnsi="Garamond" w:cs="Garamond"/>
      <w:sz w:val="22"/>
      <w:lang w:eastAsia="zh-CN"/>
    </w:rPr>
  </w:style>
  <w:style w:type="paragraph" w:styleId="Kop1">
    <w:name w:val="heading 1"/>
    <w:basedOn w:val="Standaard"/>
    <w:next w:val="Standaard"/>
    <w:qFormat/>
    <w:pPr>
      <w:keepNext/>
      <w:numPr>
        <w:numId w:val="1"/>
      </w:numPr>
      <w:outlineLvl w:val="0"/>
    </w:pPr>
    <w:rPr>
      <w:b/>
      <w:sz w:val="26"/>
    </w:rPr>
  </w:style>
  <w:style w:type="paragraph" w:styleId="Kop2">
    <w:name w:val="heading 2"/>
    <w:basedOn w:val="Standaard"/>
    <w:next w:val="Standaard"/>
    <w:qFormat/>
    <w:pPr>
      <w:keepNext/>
      <w:numPr>
        <w:ilvl w:val="1"/>
        <w:numId w:val="1"/>
      </w:numPr>
      <w:tabs>
        <w:tab w:val="left" w:pos="284"/>
        <w:tab w:val="left" w:pos="1701"/>
      </w:tabs>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ourier New" w:eastAsia="Times New Roman" w:hAnsi="Courier New" w:cs="Courier New"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ardalinea-lettertype1">
    <w:name w:val="Standaardalinea-lettertype1"/>
  </w:style>
  <w:style w:type="character" w:styleId="Paginanummer">
    <w:name w:val="page number"/>
    <w:basedOn w:val="Standaardalinea-lettertype1"/>
  </w:style>
  <w:style w:type="character" w:customStyle="1" w:styleId="PlattetekstChar">
    <w:name w:val="Platte tekst Char"/>
    <w:qFormat/>
  </w:style>
  <w:style w:type="character" w:customStyle="1" w:styleId="PlattetekstChar1">
    <w:name w:val="Platte tekst Char1"/>
    <w:rPr>
      <w:rFonts w:ascii="Garamond" w:hAnsi="Garamond" w:cs="Garamond"/>
      <w:sz w:val="22"/>
    </w:rPr>
  </w:style>
  <w:style w:type="character" w:customStyle="1" w:styleId="BallontekstChar">
    <w:name w:val="Ballontekst Char"/>
    <w:rPr>
      <w:rFonts w:ascii="Segoe UI" w:hAnsi="Segoe UI" w:cs="Segoe UI"/>
      <w:sz w:val="18"/>
      <w:szCs w:val="18"/>
    </w:rPr>
  </w:style>
  <w:style w:type="character" w:styleId="Hyperlink">
    <w:name w:val="Hyperlink"/>
    <w:rPr>
      <w:color w:val="000080"/>
      <w:u w:val="single"/>
    </w:rPr>
  </w:style>
  <w:style w:type="character" w:styleId="GevolgdeHyperlink">
    <w:name w:val="FollowedHyperlink"/>
    <w:rPr>
      <w:color w:val="800080"/>
      <w:u w:val="single"/>
    </w:rPr>
  </w:style>
  <w:style w:type="paragraph" w:customStyle="1" w:styleId="Kop">
    <w:name w:val="Kop"/>
    <w:basedOn w:val="Standaard"/>
    <w:next w:val="Plattetekst"/>
    <w:pPr>
      <w:keepNext/>
      <w:spacing w:before="240" w:after="120"/>
    </w:pPr>
    <w:rPr>
      <w:rFonts w:ascii="Liberation Sans" w:eastAsia="Microsoft YaHei" w:hAnsi="Liberation Sans" w:cs="Arial"/>
      <w:sz w:val="28"/>
      <w:szCs w:val="28"/>
    </w:rPr>
  </w:style>
  <w:style w:type="paragraph" w:styleId="Plattetekst">
    <w:name w:val="Body Text"/>
    <w:basedOn w:val="Standaard"/>
    <w:pPr>
      <w:tabs>
        <w:tab w:val="left" w:pos="284"/>
        <w:tab w:val="left" w:pos="1701"/>
      </w:tabs>
      <w:ind w:right="-214"/>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pPr>
      <w:suppressLineNumbers/>
    </w:pPr>
    <w:rPr>
      <w:rFonts w:cs="Arial"/>
    </w:rPr>
  </w:style>
  <w:style w:type="paragraph" w:customStyle="1" w:styleId="Caption1">
    <w:name w:val="Caption1"/>
    <w:basedOn w:val="Standaard"/>
    <w:pPr>
      <w:suppressLineNumbers/>
      <w:spacing w:before="120" w:after="120"/>
    </w:pPr>
    <w:rPr>
      <w:rFonts w:cs="Arial"/>
      <w:i/>
      <w:iCs/>
      <w:sz w:val="24"/>
      <w:szCs w:val="24"/>
    </w:rPr>
  </w:style>
  <w:style w:type="paragraph" w:customStyle="1" w:styleId="Documentstructuur1">
    <w:name w:val="Documentstructuur1"/>
    <w:basedOn w:val="Standaard"/>
    <w:pPr>
      <w:shd w:val="clear" w:color="auto" w:fill="000080"/>
    </w:pPr>
    <w:rPr>
      <w:rFonts w:ascii="Tahoma" w:hAnsi="Tahoma" w:cs="Tahoma"/>
    </w:rPr>
  </w:style>
  <w:style w:type="paragraph" w:customStyle="1" w:styleId="Plattetekst21">
    <w:name w:val="Platte tekst 21"/>
    <w:basedOn w:val="Standaard"/>
    <w:pPr>
      <w:tabs>
        <w:tab w:val="left" w:pos="1701"/>
      </w:tabs>
      <w:ind w:left="1701" w:hanging="1701"/>
    </w:pPr>
  </w:style>
  <w:style w:type="paragraph" w:customStyle="1" w:styleId="Plattetekstinspringen21">
    <w:name w:val="Platte tekst inspringen 21"/>
    <w:basedOn w:val="Standaard"/>
    <w:pPr>
      <w:tabs>
        <w:tab w:val="left" w:pos="284"/>
        <w:tab w:val="left" w:pos="1701"/>
      </w:tabs>
      <w:ind w:left="284" w:hanging="284"/>
    </w:pPr>
  </w:style>
  <w:style w:type="paragraph" w:customStyle="1" w:styleId="Bloktekst1">
    <w:name w:val="Bloktekst1"/>
    <w:basedOn w:val="Standaard"/>
    <w:pPr>
      <w:tabs>
        <w:tab w:val="left" w:pos="284"/>
        <w:tab w:val="left" w:pos="1701"/>
      </w:tabs>
      <w:ind w:left="284" w:right="-355" w:hanging="284"/>
    </w:pPr>
  </w:style>
  <w:style w:type="paragraph" w:customStyle="1" w:styleId="Plattetekst31">
    <w:name w:val="Platte tekst 31"/>
    <w:basedOn w:val="Standaard"/>
    <w:pPr>
      <w:tabs>
        <w:tab w:val="left" w:pos="1276"/>
      </w:tabs>
      <w:ind w:right="-71"/>
    </w:pPr>
  </w:style>
  <w:style w:type="paragraph" w:styleId="Plattetekstinspringen">
    <w:name w:val="Body Text Indent"/>
    <w:basedOn w:val="Standaard"/>
    <w:pPr>
      <w:ind w:left="1416" w:hanging="1416"/>
    </w:pPr>
  </w:style>
  <w:style w:type="paragraph" w:customStyle="1" w:styleId="Plattetekstinspringen31">
    <w:name w:val="Platte tekst inspringen 31"/>
    <w:basedOn w:val="Standaard"/>
    <w:pPr>
      <w:tabs>
        <w:tab w:val="left" w:pos="993"/>
      </w:tabs>
      <w:ind w:left="990" w:hanging="990"/>
    </w:pPr>
  </w:style>
  <w:style w:type="paragraph" w:customStyle="1" w:styleId="Tekstzonderopmaak1">
    <w:name w:val="Tekst zonder opmaak1"/>
    <w:basedOn w:val="Standaard"/>
    <w:pPr>
      <w:overflowPunct/>
      <w:autoSpaceDE/>
      <w:textAlignment w:val="auto"/>
    </w:pPr>
    <w:rPr>
      <w:rFonts w:ascii="Courier New" w:hAnsi="Courier New" w:cs="Courier New"/>
      <w:sz w:val="20"/>
    </w:rPr>
  </w:style>
  <w:style w:type="paragraph" w:customStyle="1" w:styleId="Kop-envoettekst">
    <w:name w:val="Kop- en voettekst"/>
    <w:basedOn w:val="Standaard"/>
    <w:pPr>
      <w:suppressLineNumbers/>
      <w:tabs>
        <w:tab w:val="center" w:pos="4819"/>
        <w:tab w:val="right" w:pos="9638"/>
      </w:tabs>
    </w:pPr>
  </w:style>
  <w:style w:type="paragraph" w:styleId="Koptekst">
    <w:name w:val="header"/>
    <w:basedOn w:val="Standaard"/>
    <w:pPr>
      <w:tabs>
        <w:tab w:val="center" w:pos="4320"/>
        <w:tab w:val="right" w:pos="8640"/>
      </w:tabs>
    </w:pPr>
  </w:style>
  <w:style w:type="paragraph" w:customStyle="1" w:styleId="Geenafstand1">
    <w:name w:val="Geen afstand1"/>
    <w:pPr>
      <w:suppressAutoHyphens/>
    </w:pPr>
    <w:rPr>
      <w:rFonts w:ascii="Calibri" w:eastAsia="Calibri" w:hAnsi="Calibri" w:cs="Calibri"/>
      <w:sz w:val="22"/>
      <w:szCs w:val="22"/>
      <w:lang w:eastAsia="zh-CN"/>
    </w:rPr>
  </w:style>
  <w:style w:type="paragraph" w:customStyle="1" w:styleId="Ballontekst1">
    <w:name w:val="Ballontekst1"/>
    <w:basedOn w:val="Standaard"/>
    <w:rPr>
      <w:rFonts w:ascii="Segoe UI" w:hAnsi="Segoe UI" w:cs="Segoe UI"/>
      <w:sz w:val="18"/>
      <w:szCs w:val="18"/>
    </w:rPr>
  </w:style>
  <w:style w:type="paragraph" w:customStyle="1" w:styleId="Frame-inhoud">
    <w:name w:val="Frame-inhoud"/>
    <w:basedOn w:val="Standaard"/>
  </w:style>
  <w:style w:type="paragraph" w:customStyle="1" w:styleId="Standard">
    <w:name w:val="Standard"/>
    <w:pPr>
      <w:suppressAutoHyphens/>
      <w:textAlignment w:val="baseline"/>
    </w:pPr>
    <w:rPr>
      <w:lang w:eastAsia="en-US"/>
    </w:rPr>
  </w:style>
  <w:style w:type="paragraph" w:styleId="Geenafstand">
    <w:name w:val="No Spacing"/>
    <w:link w:val="GeenafstandChar"/>
    <w:uiPriority w:val="1"/>
    <w:qFormat/>
    <w:pPr>
      <w:suppressAutoHyphens/>
      <w:ind w:left="708" w:firstLine="708"/>
      <w:textAlignment w:val="baseline"/>
    </w:pPr>
    <w:rPr>
      <w:sz w:val="24"/>
      <w:szCs w:val="24"/>
      <w:lang w:eastAsia="en-US"/>
    </w:rPr>
  </w:style>
  <w:style w:type="paragraph" w:customStyle="1" w:styleId="Reedsopgemaaktetekst">
    <w:name w:val="Reeds opgemaakte tekst"/>
    <w:basedOn w:val="Standaard"/>
    <w:rPr>
      <w:rFonts w:ascii="Liberation Mono" w:eastAsia="NSimSun" w:hAnsi="Liberation Mono" w:cs="Liberation Mono"/>
      <w:sz w:val="20"/>
    </w:rPr>
  </w:style>
  <w:style w:type="character" w:customStyle="1" w:styleId="GeenafstandChar">
    <w:name w:val="Geen afstand Char"/>
    <w:link w:val="Geenafstand"/>
    <w:uiPriority w:val="1"/>
    <w:qFormat/>
    <w:locked/>
    <w:rsid w:val="0083436D"/>
    <w:rPr>
      <w:sz w:val="24"/>
      <w:szCs w:val="24"/>
      <w:lang w:val="nl-NL" w:eastAsia="en-US" w:bidi="ar-SA"/>
    </w:rPr>
  </w:style>
  <w:style w:type="paragraph" w:customStyle="1" w:styleId="Default">
    <w:name w:val="Default"/>
    <w:rsid w:val="000B278A"/>
    <w:pPr>
      <w:autoSpaceDE w:val="0"/>
      <w:autoSpaceDN w:val="0"/>
      <w:adjustRightInd w:val="0"/>
    </w:pPr>
    <w:rPr>
      <w:rFonts w:ascii="Arial" w:hAnsi="Arial" w:cs="Arial"/>
      <w:color w:val="000000"/>
      <w:sz w:val="24"/>
      <w:szCs w:val="24"/>
      <w:lang w:val="en-US" w:eastAsia="en-US"/>
    </w:rPr>
  </w:style>
  <w:style w:type="paragraph" w:styleId="Voettekst">
    <w:name w:val="footer"/>
    <w:basedOn w:val="Standaard"/>
    <w:link w:val="VoettekstChar"/>
    <w:uiPriority w:val="99"/>
    <w:semiHidden/>
    <w:unhideWhenUsed/>
    <w:rsid w:val="000B278A"/>
    <w:pPr>
      <w:tabs>
        <w:tab w:val="center" w:pos="4680"/>
        <w:tab w:val="right" w:pos="9360"/>
      </w:tabs>
    </w:pPr>
  </w:style>
  <w:style w:type="character" w:customStyle="1" w:styleId="VoettekstChar">
    <w:name w:val="Voettekst Char"/>
    <w:link w:val="Voettekst"/>
    <w:uiPriority w:val="99"/>
    <w:semiHidden/>
    <w:rsid w:val="000B278A"/>
    <w:rPr>
      <w:rFonts w:ascii="Garamond" w:hAnsi="Garamond" w:cs="Garamond"/>
      <w:sz w:val="22"/>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621155">
      <w:bodyDiv w:val="1"/>
      <w:marLeft w:val="0"/>
      <w:marRight w:val="0"/>
      <w:marTop w:val="0"/>
      <w:marBottom w:val="0"/>
      <w:divBdr>
        <w:top w:val="none" w:sz="0" w:space="0" w:color="auto"/>
        <w:left w:val="none" w:sz="0" w:space="0" w:color="auto"/>
        <w:bottom w:val="none" w:sz="0" w:space="0" w:color="auto"/>
        <w:right w:val="none" w:sz="0" w:space="0" w:color="auto"/>
      </w:divBdr>
    </w:div>
    <w:div w:id="1884055212">
      <w:bodyDiv w:val="1"/>
      <w:marLeft w:val="0"/>
      <w:marRight w:val="0"/>
      <w:marTop w:val="0"/>
      <w:marBottom w:val="0"/>
      <w:divBdr>
        <w:top w:val="none" w:sz="0" w:space="0" w:color="auto"/>
        <w:left w:val="none" w:sz="0" w:space="0" w:color="auto"/>
        <w:bottom w:val="none" w:sz="0" w:space="0" w:color="auto"/>
        <w:right w:val="none" w:sz="0" w:space="0" w:color="auto"/>
      </w:divBdr>
    </w:div>
    <w:div w:id="20842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Voorbeeld liturgie</Template>
  <TotalTime>0</TotalTime>
  <Pages>3</Pages>
  <Words>833</Words>
  <Characters>4582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Protestantse Gemeente Hilvarenbeek e</vt:lpstr>
      <vt:lpstr>Protestantse Gemeente Hilvarenbeek e</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Protestantse Gemeente Hilvarenbeek e</dc:title>
  <dc:subject/>
  <dc:creator>vrouwkje</dc:creator>
  <cp:keywords/>
  <cp:lastModifiedBy>Jos Bakker</cp:lastModifiedBy>
  <cp:revision>10</cp:revision>
  <cp:lastPrinted>2014-04-02T10:05:00Z</cp:lastPrinted>
  <dcterms:created xsi:type="dcterms:W3CDTF">2024-07-15T07:24:00Z</dcterms:created>
  <dcterms:modified xsi:type="dcterms:W3CDTF">2024-07-15T19:01:00Z</dcterms:modified>
</cp:coreProperties>
</file>